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AA19" w14:textId="77777777" w:rsidR="00A06FDC" w:rsidRDefault="00A06FDC">
      <w:pPr>
        <w:spacing w:before="8" w:after="160"/>
        <w:rPr>
          <w:rFonts w:ascii="Times New Roman" w:eastAsia="Times New Roman" w:hAnsi="Times New Roman"/>
          <w:sz w:val="16"/>
          <w:szCs w:val="16"/>
        </w:rPr>
      </w:pPr>
    </w:p>
    <w:p w14:paraId="59716376" w14:textId="77777777" w:rsidR="00A06FDC" w:rsidRDefault="00000000">
      <w:pPr>
        <w:pStyle w:val="Titolo3"/>
        <w:tabs>
          <w:tab w:val="left" w:pos="0"/>
        </w:tabs>
        <w:spacing w:before="63" w:after="160" w:line="276" w:lineRule="auto"/>
        <w:ind w:right="104"/>
        <w:jc w:val="both"/>
      </w:pPr>
      <w:bookmarkStart w:id="0" w:name="_TOC_250004"/>
      <w:r>
        <w:rPr>
          <w:spacing w:val="-1"/>
        </w:rPr>
        <w:t>NOTE</w:t>
      </w:r>
      <w:r>
        <w:rPr>
          <w:spacing w:val="-14"/>
        </w:rPr>
        <w:t xml:space="preserve"> </w:t>
      </w:r>
      <w:r>
        <w:rPr>
          <w:spacing w:val="-1"/>
        </w:rPr>
        <w:t>COMUNI</w:t>
      </w:r>
      <w:r>
        <w:rPr>
          <w:spacing w:val="-16"/>
        </w:rPr>
        <w:t xml:space="preserve"> </w:t>
      </w:r>
      <w:r>
        <w:t>ALLE</w:t>
      </w:r>
      <w:r>
        <w:rPr>
          <w:spacing w:val="-15"/>
        </w:rPr>
        <w:t xml:space="preserve"> </w:t>
      </w:r>
      <w:r>
        <w:rPr>
          <w:spacing w:val="-1"/>
        </w:rPr>
        <w:t>TABELLE</w:t>
      </w:r>
      <w:r>
        <w:rPr>
          <w:spacing w:val="-12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rPr>
          <w:spacing w:val="-1"/>
        </w:rPr>
        <w:t>TRASFERIMENTI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DOMANDA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rPr>
          <w:spacing w:val="-1"/>
        </w:rPr>
        <w:t>D’UFFICIO</w:t>
      </w:r>
      <w:r>
        <w:rPr>
          <w:spacing w:val="-1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rPr>
          <w:spacing w:val="-1"/>
        </w:rPr>
        <w:t>PAS-</w:t>
      </w:r>
      <w:r>
        <w:rPr>
          <w:spacing w:val="39"/>
        </w:rPr>
        <w:t xml:space="preserve"> </w:t>
      </w:r>
      <w:r>
        <w:rPr>
          <w:spacing w:val="-1"/>
        </w:rPr>
        <w:t>SAGGI</w:t>
      </w:r>
      <w:r>
        <w:rPr>
          <w:spacing w:val="45"/>
        </w:rPr>
        <w:t xml:space="preserve"> </w:t>
      </w:r>
      <w:r>
        <w:t>DEI</w:t>
      </w:r>
      <w:r>
        <w:rPr>
          <w:spacing w:val="45"/>
        </w:rPr>
        <w:t xml:space="preserve"> </w:t>
      </w:r>
      <w:r>
        <w:rPr>
          <w:spacing w:val="-1"/>
        </w:rPr>
        <w:t>DOCENTI</w:t>
      </w:r>
      <w:r>
        <w:rPr>
          <w:spacing w:val="41"/>
        </w:rPr>
        <w:t xml:space="preserve"> </w:t>
      </w:r>
      <w:r>
        <w:t>DELLE</w:t>
      </w:r>
      <w:r>
        <w:rPr>
          <w:spacing w:val="44"/>
        </w:rPr>
        <w:t xml:space="preserve"> </w:t>
      </w:r>
      <w:r>
        <w:rPr>
          <w:spacing w:val="-1"/>
        </w:rPr>
        <w:t>SCUOLE</w:t>
      </w:r>
      <w:r>
        <w:rPr>
          <w:spacing w:val="48"/>
        </w:rPr>
        <w:t xml:space="preserve"> </w:t>
      </w:r>
      <w:r>
        <w:rPr>
          <w:spacing w:val="-1"/>
        </w:rPr>
        <w:t>DELL’INFANZIA,</w:t>
      </w:r>
      <w:r>
        <w:rPr>
          <w:spacing w:val="45"/>
        </w:rPr>
        <w:t xml:space="preserve"> </w:t>
      </w:r>
      <w:r>
        <w:rPr>
          <w:spacing w:val="-1"/>
        </w:rPr>
        <w:t>PRIMARIA,</w:t>
      </w:r>
      <w:r>
        <w:rPr>
          <w:spacing w:val="46"/>
        </w:rPr>
        <w:t xml:space="preserve"> </w:t>
      </w:r>
      <w:r>
        <w:rPr>
          <w:spacing w:val="-1"/>
        </w:rPr>
        <w:t>SECONDARIA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I</w:t>
      </w:r>
      <w:r>
        <w:rPr>
          <w:spacing w:val="35"/>
        </w:rPr>
        <w:t xml:space="preserve"> </w:t>
      </w:r>
      <w:r>
        <w:rPr>
          <w:spacing w:val="-1"/>
        </w:rPr>
        <w:t>GRADO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rPr>
          <w:spacing w:val="-1"/>
        </w:rPr>
        <w:t>DEGLI</w:t>
      </w:r>
      <w:r>
        <w:rPr>
          <w:spacing w:val="-17"/>
        </w:rPr>
        <w:t xml:space="preserve"> </w:t>
      </w:r>
      <w:r>
        <w:rPr>
          <w:spacing w:val="-1"/>
        </w:rPr>
        <w:t>ISTITUTI</w:t>
      </w:r>
      <w:r>
        <w:rPr>
          <w:spacing w:val="-1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spacing w:val="-1"/>
        </w:rPr>
        <w:t>ISTRUZIONE</w:t>
      </w:r>
      <w:r>
        <w:rPr>
          <w:spacing w:val="-14"/>
        </w:rPr>
        <w:t xml:space="preserve"> </w:t>
      </w:r>
      <w:r>
        <w:rPr>
          <w:spacing w:val="-1"/>
        </w:rPr>
        <w:t>SECONDARIA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II</w:t>
      </w:r>
      <w:r>
        <w:rPr>
          <w:spacing w:val="-16"/>
        </w:rPr>
        <w:t xml:space="preserve"> </w:t>
      </w:r>
      <w:r>
        <w:rPr>
          <w:spacing w:val="-1"/>
        </w:rPr>
        <w:t>GRADO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PERSONALE</w:t>
      </w:r>
      <w:r>
        <w:rPr>
          <w:spacing w:val="39"/>
        </w:rPr>
        <w:t xml:space="preserve"> </w:t>
      </w:r>
      <w:r>
        <w:rPr>
          <w:spacing w:val="-3"/>
        </w:rPr>
        <w:t>EDUCATIVO</w:t>
      </w:r>
      <w:bookmarkEnd w:id="0"/>
    </w:p>
    <w:p w14:paraId="6E0192A9" w14:textId="77777777" w:rsidR="00A06FDC" w:rsidRDefault="00A06FDC">
      <w:pPr>
        <w:spacing w:before="2" w:after="160"/>
        <w:rPr>
          <w:rFonts w:ascii="Tahoma" w:eastAsia="Tahoma" w:hAnsi="Tahoma" w:cs="Tahoma"/>
          <w:b/>
          <w:bCs/>
          <w:sz w:val="18"/>
          <w:szCs w:val="18"/>
        </w:rPr>
      </w:pPr>
    </w:p>
    <w:p w14:paraId="4D6453B5" w14:textId="77777777" w:rsidR="00A06FDC" w:rsidRDefault="00000000">
      <w:pPr>
        <w:ind w:left="110"/>
        <w:jc w:val="both"/>
      </w:pPr>
      <w:r>
        <w:rPr>
          <w:rFonts w:ascii="Tahoma" w:hAnsi="Tahoma"/>
          <w:sz w:val="18"/>
        </w:rPr>
        <w:t>P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R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M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S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S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A</w:t>
      </w:r>
    </w:p>
    <w:p w14:paraId="1CEC1967" w14:textId="77777777" w:rsidR="00A06FDC" w:rsidRDefault="00A06FDC">
      <w:pPr>
        <w:spacing w:before="12" w:after="160"/>
        <w:rPr>
          <w:rFonts w:ascii="Tahoma" w:eastAsia="Tahoma" w:hAnsi="Tahoma" w:cs="Tahoma"/>
          <w:sz w:val="17"/>
          <w:szCs w:val="17"/>
        </w:rPr>
      </w:pPr>
    </w:p>
    <w:p w14:paraId="2897454F" w14:textId="77777777" w:rsidR="00A06FDC" w:rsidRDefault="00000000">
      <w:pPr>
        <w:ind w:left="110" w:right="177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dell’attribuzione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di 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passaggio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3"/>
          <w:sz w:val="18"/>
          <w:szCs w:val="18"/>
        </w:rPr>
        <w:t>l’indivi-</w:t>
      </w:r>
      <w:r>
        <w:rPr>
          <w:rFonts w:ascii="Tahoma" w:eastAsia="Tahoma" w:hAnsi="Tahoma" w:cs="Tahoma"/>
          <w:spacing w:val="10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duazione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del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perdente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precisa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quanto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3"/>
          <w:sz w:val="18"/>
          <w:szCs w:val="18"/>
        </w:rPr>
        <w:t>segue:</w:t>
      </w:r>
    </w:p>
    <w:p w14:paraId="4E4AA6B7" w14:textId="77777777" w:rsidR="00A06FDC" w:rsidRDefault="00000000">
      <w:pPr>
        <w:numPr>
          <w:ilvl w:val="0"/>
          <w:numId w:val="2"/>
        </w:numPr>
        <w:tabs>
          <w:tab w:val="left" w:pos="-561"/>
        </w:tabs>
        <w:spacing w:line="211" w:lineRule="exact"/>
        <w:ind w:firstLine="0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nell’anzianità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si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tiene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dell’anno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scolastico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corso;</w:t>
      </w:r>
    </w:p>
    <w:p w14:paraId="20EA8B1B" w14:textId="77777777" w:rsidR="00A06FDC" w:rsidRDefault="00000000">
      <w:pPr>
        <w:numPr>
          <w:ilvl w:val="0"/>
          <w:numId w:val="2"/>
        </w:numPr>
        <w:tabs>
          <w:tab w:val="left" w:pos="-563"/>
        </w:tabs>
        <w:ind w:right="165" w:firstLine="0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valutazione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vengono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considerati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quelli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posseduti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entro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termine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previsto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presentazione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3"/>
          <w:sz w:val="18"/>
          <w:szCs w:val="18"/>
        </w:rPr>
        <w:t>delle</w:t>
      </w:r>
      <w:r>
        <w:rPr>
          <w:rFonts w:ascii="Tahoma" w:eastAsia="Tahoma" w:hAnsi="Tahoma" w:cs="Tahoma"/>
          <w:spacing w:val="10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dall’annuale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O.M.;</w:t>
      </w:r>
    </w:p>
    <w:p w14:paraId="60E74F5E" w14:textId="77777777" w:rsidR="00A06FDC" w:rsidRDefault="00000000">
      <w:pPr>
        <w:numPr>
          <w:ilvl w:val="0"/>
          <w:numId w:val="2"/>
        </w:numPr>
        <w:tabs>
          <w:tab w:val="left" w:pos="-546"/>
        </w:tabs>
        <w:spacing w:before="8" w:after="160"/>
        <w:ind w:right="111" w:firstLine="0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valutazione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esigenze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famiglia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(per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trasferimenti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d’ufficio)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necessario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queste</w:t>
      </w:r>
      <w:r>
        <w:rPr>
          <w:rFonts w:ascii="Tahoma" w:eastAsia="Tahoma" w:hAnsi="Tahoma" w:cs="Tahoma"/>
          <w:spacing w:val="9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sussistano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data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presentazione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domanda.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Soltanto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caso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figli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considerano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quelli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compiono</w:t>
      </w:r>
      <w:r>
        <w:rPr>
          <w:rFonts w:ascii="Tahoma" w:eastAsia="Tahoma" w:hAnsi="Tahoma" w:cs="Tahoma"/>
          <w:spacing w:val="9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sei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diciotto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entro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 31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dicembre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dell’anno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in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effettua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trasferimento.</w:t>
      </w:r>
    </w:p>
    <w:p w14:paraId="24DCAAB5" w14:textId="77777777" w:rsidR="00A06FDC" w:rsidRDefault="00000000">
      <w:pPr>
        <w:spacing w:before="1" w:after="160"/>
        <w:ind w:left="110" w:right="103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L’anzianità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cui alle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lettere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A)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B)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 punto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della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tabella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deve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essere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attestata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dall'interessato,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apposita</w:t>
      </w:r>
      <w:r>
        <w:rPr>
          <w:rFonts w:ascii="Tahoma" w:eastAsia="Tahoma" w:hAnsi="Tahoma" w:cs="Tahoma"/>
          <w:spacing w:val="9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dichiarazione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personale.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interrompe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maturazione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fruizione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congedo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parentale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cui</w:t>
      </w:r>
      <w:r>
        <w:rPr>
          <w:rFonts w:ascii="Tahoma" w:eastAsia="Tahoma" w:hAnsi="Tahoma" w:cs="Tahoma"/>
          <w:spacing w:val="7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agli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artt.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32,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33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34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legislativo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151/2001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congedo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biennale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l’assistenza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familiari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grave</w:t>
      </w:r>
      <w:r>
        <w:rPr>
          <w:rFonts w:ascii="Tahoma" w:eastAsia="Tahoma" w:hAnsi="Tahoma" w:cs="Tahoma"/>
          <w:spacing w:val="9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disabilità di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all’art. 42,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comma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5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medesimo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legislativo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151/2001.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L'anzianità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servizio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lettera</w:t>
      </w:r>
    </w:p>
    <w:p w14:paraId="408DA843" w14:textId="77777777" w:rsidR="00A06FDC" w:rsidRDefault="00000000">
      <w:pPr>
        <w:spacing w:before="1" w:after="160"/>
        <w:ind w:left="110" w:right="101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A)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comprende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gli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 servizio,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comunque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prestati successivamente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decorrenza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giuridica della nomina,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10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appartenenza.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ogni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paesi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in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via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sviluppo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raddoppiato.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Per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gli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istituti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8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istruzione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secondaria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lettera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A)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comprende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effettivamente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classe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concorso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diversa</w:t>
      </w:r>
      <w:r>
        <w:rPr>
          <w:rFonts w:ascii="Tahoma" w:eastAsia="Tahoma" w:hAnsi="Tahoma" w:cs="Tahoma"/>
          <w:spacing w:val="1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quella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attuale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per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quale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possibile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passaggio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cattedra.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L'anzianità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derivante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decorrenza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giuridica</w:t>
      </w:r>
      <w:r>
        <w:rPr>
          <w:rFonts w:ascii="Tahoma" w:eastAsia="Tahoma" w:hAnsi="Tahoma" w:cs="Tahoma"/>
          <w:spacing w:val="10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nomina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appartenenza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anteriore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decorrenza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economica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rientra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invece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quella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prevista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lettera</w:t>
      </w:r>
      <w:r>
        <w:rPr>
          <w:rFonts w:ascii="Tahoma" w:eastAsia="Tahoma" w:hAnsi="Tahoma" w:cs="Tahoma"/>
          <w:spacing w:val="10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B),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qualora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sia </w:t>
      </w:r>
      <w:r>
        <w:rPr>
          <w:rFonts w:ascii="Tahoma" w:eastAsia="Tahoma" w:hAnsi="Tahoma" w:cs="Tahoma"/>
          <w:spacing w:val="-1"/>
          <w:sz w:val="18"/>
          <w:szCs w:val="18"/>
        </w:rPr>
        <w:t>stato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alcun servizio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se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stato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nel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ruolo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appartenenza.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invece</w:t>
      </w:r>
      <w:r>
        <w:rPr>
          <w:rFonts w:ascii="Tahoma" w:eastAsia="Tahoma" w:hAnsi="Tahoma" w:cs="Tahoma"/>
          <w:spacing w:val="10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considerato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servizio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tutti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gli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effetti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quello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derivante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dalla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restitutio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integrum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operata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seguito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 giudicato.</w:t>
      </w:r>
      <w:r>
        <w:rPr>
          <w:rFonts w:ascii="Tahoma" w:eastAsia="Tahoma" w:hAnsi="Tahoma" w:cs="Tahoma"/>
          <w:spacing w:val="9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Sono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compresi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lettera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A)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gli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educazione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fisica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nel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unico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(scuola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secondaria</w:t>
      </w:r>
      <w:r>
        <w:rPr>
          <w:rFonts w:ascii="Tahoma" w:eastAsia="Tahoma" w:hAnsi="Tahoma" w:cs="Tahoma"/>
          <w:spacing w:val="9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ed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istituti di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istruzione secondaria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grado)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nonché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ruolo </w:t>
      </w:r>
      <w:r>
        <w:rPr>
          <w:rFonts w:ascii="Tahoma" w:eastAsia="Tahoma" w:hAnsi="Tahoma" w:cs="Tahoma"/>
          <w:spacing w:val="-2"/>
          <w:sz w:val="18"/>
          <w:szCs w:val="18"/>
        </w:rPr>
        <w:t>ad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esaurimento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quale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docenti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stessi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furono</w:t>
      </w:r>
      <w:r>
        <w:rPr>
          <w:rFonts w:ascii="Tahoma" w:eastAsia="Tahoma" w:hAnsi="Tahoma" w:cs="Tahoma"/>
          <w:spacing w:val="10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inquadrati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norma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dell’art.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16,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decreto-legge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30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gennaio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1976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13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convertito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legge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30.3.1976,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88.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servizio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diversi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quello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appartenenza,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seguito di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utilizzazione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assegnazione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provvisoria,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valutato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sensi</w:t>
      </w:r>
      <w:r>
        <w:rPr>
          <w:rFonts w:ascii="Tahoma" w:eastAsia="Tahoma" w:hAnsi="Tahoma" w:cs="Tahoma"/>
          <w:spacing w:val="9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lettera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A)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riferimento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al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ruolo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 appartenenza.</w:t>
      </w:r>
    </w:p>
    <w:p w14:paraId="157CE942" w14:textId="77777777" w:rsidR="00A06FDC" w:rsidRDefault="00000000">
      <w:pPr>
        <w:ind w:left="110" w:right="105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 xml:space="preserve">L'anzianità di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alla lettera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B)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comprende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gli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 ruolo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anteriori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nomina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appartenenza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coperti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</w:t>
      </w:r>
      <w:r>
        <w:rPr>
          <w:rFonts w:ascii="Tahoma" w:eastAsia="Tahoma" w:hAnsi="Tahoma" w:cs="Tahoma"/>
          <w:spacing w:val="8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effettivo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ovvero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prestati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diverso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quello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appartenenza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valutati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riconosciuti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(o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riconoscibili)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intero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giuridici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economici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carriera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attuale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appartenenza.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Tale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anzianità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comprende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pre-</w:t>
      </w:r>
      <w:r>
        <w:rPr>
          <w:rFonts w:ascii="Tahoma" w:eastAsia="Tahoma" w:hAnsi="Tahoma" w:cs="Tahoma"/>
          <w:spacing w:val="10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ruolo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ruolo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dell’infanzia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valutare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stessa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misura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primaria;</w:t>
      </w:r>
      <w:r>
        <w:rPr>
          <w:rFonts w:ascii="Tahoma" w:eastAsia="Tahoma" w:hAnsi="Tahoma" w:cs="Tahoma"/>
          <w:spacing w:val="9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comprende,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altresì,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nell’insegnamento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religione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cattolica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7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insegnamento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prestati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scuole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statali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ogni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ordine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grado,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Paesi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appartenenti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all’Unione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Europea,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sono</w:t>
      </w:r>
      <w:r>
        <w:rPr>
          <w:rFonts w:ascii="Tahoma" w:eastAsia="Tahoma" w:hAnsi="Tahoma" w:cs="Tahoma"/>
          <w:spacing w:val="6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equiparati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corrispondenti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prestati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nelle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scuole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italiane,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prestati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dell’ingresso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Stato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nell’Unione</w:t>
      </w:r>
      <w:r>
        <w:rPr>
          <w:rFonts w:ascii="Tahoma" w:eastAsia="Tahoma" w:hAnsi="Tahoma" w:cs="Tahoma"/>
          <w:spacing w:val="10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Europea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(Legge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101</w:t>
      </w:r>
      <w:r>
        <w:rPr>
          <w:rFonts w:ascii="Tahoma" w:eastAsia="Tahoma" w:hAnsi="Tahoma" w:cs="Tahoma"/>
          <w:spacing w:val="2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6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giugno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2008).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Ai</w:t>
      </w:r>
      <w:r>
        <w:rPr>
          <w:rFonts w:ascii="Tahoma" w:eastAsia="Tahoma" w:hAnsi="Tahoma" w:cs="Tahoma"/>
          <w:spacing w:val="2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fini</w:t>
      </w:r>
      <w:r>
        <w:rPr>
          <w:rFonts w:ascii="Tahoma" w:eastAsia="Tahoma" w:hAnsi="Tahoma" w:cs="Tahoma"/>
          <w:spacing w:val="2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valutazione</w:t>
      </w:r>
      <w:r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tali</w:t>
      </w:r>
      <w:r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</w:t>
      </w:r>
      <w:r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devono</w:t>
      </w:r>
      <w:r>
        <w:rPr>
          <w:rFonts w:ascii="Tahoma" w:eastAsia="Tahoma" w:hAnsi="Tahoma" w:cs="Tahoma"/>
          <w:spacing w:val="2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essere</w:t>
      </w:r>
      <w:r>
        <w:rPr>
          <w:rFonts w:ascii="Tahoma" w:eastAsia="Tahoma" w:hAnsi="Tahoma" w:cs="Tahoma"/>
          <w:spacing w:val="2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debitamente</w:t>
      </w:r>
      <w:r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certificati</w:t>
      </w:r>
      <w:r>
        <w:rPr>
          <w:rFonts w:ascii="Tahoma" w:eastAsia="Tahoma" w:hAnsi="Tahoma" w:cs="Tahoma"/>
          <w:spacing w:val="9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dall’Autorità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diplomatica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italiana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nello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Stato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estero.</w:t>
      </w:r>
    </w:p>
    <w:p w14:paraId="740D576C" w14:textId="77777777" w:rsidR="00A06FDC" w:rsidRDefault="00000000">
      <w:pPr>
        <w:spacing w:before="1" w:after="160"/>
        <w:ind w:left="110" w:right="104"/>
        <w:jc w:val="both"/>
        <w:sectPr w:rsidR="00A06FDC">
          <w:pgSz w:w="11910" w:h="16840"/>
          <w:pgMar w:top="1280" w:right="1020" w:bottom="1120" w:left="1020" w:header="0" w:footer="0" w:gutter="0"/>
          <w:cols w:space="720"/>
          <w:formProt w:val="0"/>
          <w:docGrid w:linePitch="600" w:charSpace="36864"/>
        </w:sectPr>
      </w:pPr>
      <w:r>
        <w:rPr>
          <w:rFonts w:ascii="Tahoma" w:eastAsia="Tahoma" w:hAnsi="Tahoma" w:cs="Tahoma"/>
          <w:spacing w:val="-1"/>
          <w:sz w:val="18"/>
          <w:szCs w:val="18"/>
        </w:rPr>
        <w:t>L’anzianità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lettera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B)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comprende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almeno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180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giorni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ininterrottamente</w:t>
      </w:r>
      <w:r>
        <w:rPr>
          <w:rFonts w:ascii="Tahoma" w:eastAsia="Tahoma" w:hAnsi="Tahoma" w:cs="Tahoma"/>
          <w:spacing w:val="8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dal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febbraio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termine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operazioni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scrutinio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finale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quanto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riconoscibile,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dell’infanzia,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fino</w:t>
      </w:r>
      <w:r>
        <w:rPr>
          <w:rFonts w:ascii="Tahoma" w:eastAsia="Tahoma" w:hAnsi="Tahoma" w:cs="Tahoma"/>
          <w:spacing w:val="10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termine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attività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educative,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compreso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quello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militare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sostitutivo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civile,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limiti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previsti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dagli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artt.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485,</w:t>
      </w:r>
      <w:r>
        <w:rPr>
          <w:rFonts w:ascii="Tahoma" w:eastAsia="Tahoma" w:hAnsi="Tahoma" w:cs="Tahoma"/>
          <w:spacing w:val="10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commi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5,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6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7,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490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legislativo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297/94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fini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valutabilità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carriera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ovvero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pre-ruolo</w:t>
      </w:r>
      <w:r>
        <w:rPr>
          <w:rFonts w:ascii="Tahoma" w:eastAsia="Tahoma" w:hAnsi="Tahoma" w:cs="Tahoma"/>
          <w:spacing w:val="7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senza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prescritto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titolo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specializzazione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speciali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posti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sostegno.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rammenta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8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militare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leva,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sostitutivo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civile,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può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essere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solo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costanza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rapporto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impiego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come</w:t>
      </w:r>
      <w:r>
        <w:rPr>
          <w:rFonts w:ascii="Tahoma" w:eastAsia="Tahoma" w:hAnsi="Tahoma" w:cs="Tahoma"/>
          <w:spacing w:val="9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docente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tempo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determinato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nella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statale.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2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2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qualità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incaricato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ex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art.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36</w:t>
      </w:r>
      <w:r>
        <w:rPr>
          <w:rFonts w:ascii="Tahoma" w:eastAsia="Tahoma" w:hAnsi="Tahoma" w:cs="Tahoma"/>
          <w:spacing w:val="3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3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C.C.N.L.</w:t>
      </w:r>
      <w:r>
        <w:br w:type="page"/>
      </w:r>
    </w:p>
    <w:p w14:paraId="3EDFD141" w14:textId="77777777" w:rsidR="00A06FDC" w:rsidRDefault="00000000">
      <w:pPr>
        <w:spacing w:before="43" w:after="160"/>
        <w:ind w:left="110" w:right="111"/>
        <w:jc w:val="both"/>
      </w:pPr>
      <w:r>
        <w:rPr>
          <w:rFonts w:ascii="Tahoma" w:hAnsi="Tahoma"/>
          <w:sz w:val="18"/>
        </w:rPr>
        <w:lastRenderedPageBreak/>
        <w:t>29/11/2007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z w:val="18"/>
        </w:rPr>
        <w:t>(ora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art.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47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z w:val="18"/>
        </w:rPr>
        <w:t>CCNL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18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gennaio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2024)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z w:val="18"/>
        </w:rPr>
        <w:t>è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z w:val="18"/>
        </w:rPr>
        <w:t>da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valutare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z w:val="18"/>
        </w:rPr>
        <w:t>con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lo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stesso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punteggio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previsto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z w:val="18"/>
        </w:rPr>
        <w:t>non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z w:val="18"/>
        </w:rPr>
        <w:t>di</w:t>
      </w:r>
      <w:r>
        <w:rPr>
          <w:rFonts w:ascii="Tahoma" w:hAnsi="Tahoma"/>
          <w:spacing w:val="5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ruolo.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Tale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servizio, qualora abbia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avuto una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durata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 xml:space="preserve">superiore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180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gg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interrompe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la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continuità.</w:t>
      </w:r>
    </w:p>
    <w:p w14:paraId="2B6B90BE" w14:textId="77777777" w:rsidR="00A06FDC" w:rsidRDefault="00000000">
      <w:pPr>
        <w:spacing w:before="1" w:after="160"/>
        <w:ind w:left="110" w:right="110"/>
        <w:jc w:val="both"/>
      </w:pPr>
      <w:r>
        <w:rPr>
          <w:rFonts w:ascii="Tahoma" w:hAnsi="Tahoma"/>
          <w:spacing w:val="-1"/>
          <w:sz w:val="18"/>
        </w:rPr>
        <w:t>La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valutazione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cui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alle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lettere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z w:val="18"/>
        </w:rPr>
        <w:t>A),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A1)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B)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z w:val="18"/>
        </w:rPr>
        <w:t>è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riconosciuta anche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al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personale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proveniente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dagli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z w:val="18"/>
        </w:rPr>
        <w:t>Enti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Locali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87"/>
          <w:sz w:val="18"/>
        </w:rPr>
        <w:t xml:space="preserve"> </w:t>
      </w:r>
      <w:r>
        <w:rPr>
          <w:rFonts w:ascii="Tahoma" w:hAnsi="Tahoma"/>
          <w:sz w:val="18"/>
        </w:rPr>
        <w:t>che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abbia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svolto,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prima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trasferimento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 xml:space="preserve">allo </w:t>
      </w:r>
      <w:r>
        <w:rPr>
          <w:rFonts w:ascii="Tahoma" w:hAnsi="Tahoma"/>
          <w:sz w:val="18"/>
        </w:rPr>
        <w:t>Stato,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effettivo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docente nelle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scuole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statali.</w:t>
      </w:r>
    </w:p>
    <w:p w14:paraId="589C929A" w14:textId="77777777" w:rsidR="00A06FDC" w:rsidRDefault="00000000">
      <w:pPr>
        <w:spacing w:before="1" w:after="160"/>
        <w:ind w:left="110" w:right="110"/>
        <w:jc w:val="both"/>
      </w:pPr>
      <w:r>
        <w:rPr>
          <w:rFonts w:ascii="Tahoma" w:hAnsi="Tahoma"/>
          <w:spacing w:val="-1"/>
          <w:sz w:val="18"/>
        </w:rPr>
        <w:t>Per</w:t>
      </w:r>
      <w:r>
        <w:rPr>
          <w:rFonts w:ascii="Tahoma" w:hAnsi="Tahoma"/>
          <w:spacing w:val="3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gli</w:t>
      </w:r>
      <w:r>
        <w:rPr>
          <w:rFonts w:ascii="Tahoma" w:hAnsi="Tahoma"/>
          <w:spacing w:val="2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insegnanti</w:t>
      </w:r>
      <w:r>
        <w:rPr>
          <w:rFonts w:ascii="Tahoma" w:hAnsi="Tahoma"/>
          <w:spacing w:val="32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2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educazione</w:t>
      </w:r>
      <w:r>
        <w:rPr>
          <w:rFonts w:ascii="Tahoma" w:hAnsi="Tahoma"/>
          <w:spacing w:val="2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fisica</w:t>
      </w:r>
      <w:r>
        <w:rPr>
          <w:rFonts w:ascii="Tahoma" w:hAnsi="Tahoma"/>
          <w:spacing w:val="31"/>
          <w:sz w:val="18"/>
        </w:rPr>
        <w:t xml:space="preserve"> </w:t>
      </w:r>
      <w:r>
        <w:rPr>
          <w:rFonts w:ascii="Tahoma" w:hAnsi="Tahoma"/>
          <w:sz w:val="18"/>
        </w:rPr>
        <w:t>non</w:t>
      </w:r>
      <w:r>
        <w:rPr>
          <w:rFonts w:ascii="Tahoma" w:hAnsi="Tahoma"/>
          <w:spacing w:val="29"/>
          <w:sz w:val="18"/>
        </w:rPr>
        <w:t xml:space="preserve"> </w:t>
      </w:r>
      <w:r>
        <w:rPr>
          <w:rFonts w:ascii="Tahoma" w:hAnsi="Tahoma"/>
          <w:sz w:val="18"/>
        </w:rPr>
        <w:t>è</w:t>
      </w:r>
      <w:r>
        <w:rPr>
          <w:rFonts w:ascii="Tahoma" w:hAnsi="Tahoma"/>
          <w:spacing w:val="2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riconoscibile</w:t>
      </w:r>
      <w:r>
        <w:rPr>
          <w:rFonts w:ascii="Tahoma" w:hAnsi="Tahoma"/>
          <w:spacing w:val="32"/>
          <w:sz w:val="18"/>
        </w:rPr>
        <w:t xml:space="preserve"> </w:t>
      </w:r>
      <w:r>
        <w:rPr>
          <w:rFonts w:ascii="Tahoma" w:hAnsi="Tahoma"/>
          <w:sz w:val="18"/>
        </w:rPr>
        <w:t>il</w:t>
      </w:r>
      <w:r>
        <w:rPr>
          <w:rFonts w:ascii="Tahoma" w:hAnsi="Tahoma"/>
          <w:spacing w:val="2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3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prestato</w:t>
      </w:r>
      <w:r>
        <w:rPr>
          <w:rFonts w:ascii="Tahoma" w:hAnsi="Tahoma"/>
          <w:spacing w:val="3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senza</w:t>
      </w:r>
      <w:r>
        <w:rPr>
          <w:rFonts w:ascii="Tahoma" w:hAnsi="Tahoma"/>
          <w:spacing w:val="2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</w:t>
      </w:r>
      <w:r>
        <w:rPr>
          <w:rFonts w:ascii="Tahoma" w:hAnsi="Tahoma"/>
          <w:spacing w:val="3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possesso</w:t>
      </w:r>
      <w:r>
        <w:rPr>
          <w:rFonts w:ascii="Tahoma" w:hAnsi="Tahoma"/>
          <w:spacing w:val="3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</w:t>
      </w:r>
      <w:r>
        <w:rPr>
          <w:rFonts w:ascii="Tahoma" w:hAnsi="Tahoma"/>
          <w:spacing w:val="3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diploma</w:t>
      </w:r>
      <w:r>
        <w:rPr>
          <w:rFonts w:ascii="Tahoma" w:hAnsi="Tahoma"/>
          <w:spacing w:val="2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rilasciato</w:t>
      </w:r>
      <w:r>
        <w:rPr>
          <w:rFonts w:ascii="Tahoma" w:hAnsi="Tahoma"/>
          <w:spacing w:val="9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dall'I.S.E.F.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titoli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equipollenti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secondo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l'ordinamento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anteriore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alla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legge</w:t>
      </w:r>
      <w:r>
        <w:rPr>
          <w:rFonts w:ascii="Tahoma" w:hAnsi="Tahoma"/>
          <w:sz w:val="18"/>
        </w:rPr>
        <w:t xml:space="preserve"> 7.2.1958,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n.</w:t>
      </w:r>
      <w:r>
        <w:rPr>
          <w:rFonts w:ascii="Tahoma" w:hAnsi="Tahoma"/>
          <w:spacing w:val="1"/>
          <w:sz w:val="18"/>
        </w:rPr>
        <w:t xml:space="preserve"> 88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(tab.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A,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classe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A029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z w:val="18"/>
        </w:rPr>
        <w:t>e A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030</w:t>
      </w:r>
      <w:r>
        <w:rPr>
          <w:rFonts w:ascii="Tahoma" w:hAnsi="Tahoma"/>
          <w:spacing w:val="9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decreto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ministeriale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30.1.1998</w:t>
      </w:r>
      <w:r>
        <w:rPr>
          <w:rFonts w:ascii="Tahoma" w:hAnsi="Tahoma"/>
          <w:spacing w:val="-1"/>
          <w:sz w:val="18"/>
        </w:rPr>
        <w:t xml:space="preserve"> n.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39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-1"/>
          <w:sz w:val="18"/>
        </w:rPr>
        <w:t xml:space="preserve"> successive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modifiche).</w:t>
      </w:r>
    </w:p>
    <w:p w14:paraId="09B10606" w14:textId="77777777" w:rsidR="00A06FDC" w:rsidRDefault="00000000">
      <w:pPr>
        <w:spacing w:before="11" w:after="160" w:line="212" w:lineRule="exact"/>
        <w:ind w:left="110" w:right="175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valutazione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degli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pre-ruolo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mobilità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viene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effettuata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intero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(6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punti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3"/>
          <w:sz w:val="18"/>
          <w:szCs w:val="18"/>
        </w:rPr>
        <w:t>ogni</w:t>
      </w:r>
      <w:r>
        <w:rPr>
          <w:rFonts w:ascii="Tahoma" w:eastAsia="Tahoma" w:hAnsi="Tahoma" w:cs="Tahoma"/>
          <w:spacing w:val="8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anno).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mobilità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d’ufficio 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viene </w:t>
      </w:r>
      <w:r>
        <w:rPr>
          <w:rFonts w:ascii="Tahoma" w:eastAsia="Tahoma" w:hAnsi="Tahoma" w:cs="Tahoma"/>
          <w:spacing w:val="-1"/>
          <w:sz w:val="18"/>
          <w:szCs w:val="18"/>
        </w:rPr>
        <w:t>effettuata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seguente </w:t>
      </w:r>
      <w:r>
        <w:rPr>
          <w:rFonts w:ascii="Tahoma" w:eastAsia="Tahoma" w:hAnsi="Tahoma" w:cs="Tahoma"/>
          <w:spacing w:val="-3"/>
          <w:sz w:val="18"/>
          <w:szCs w:val="18"/>
        </w:rPr>
        <w:t>maniera:</w:t>
      </w:r>
    </w:p>
    <w:p w14:paraId="6740D31E" w14:textId="77777777" w:rsidR="00A06FDC" w:rsidRDefault="00000000">
      <w:pPr>
        <w:numPr>
          <w:ilvl w:val="0"/>
          <w:numId w:val="3"/>
        </w:numPr>
        <w:tabs>
          <w:tab w:val="clear" w:pos="0"/>
          <w:tab w:val="left" w:pos="11"/>
        </w:tabs>
        <w:spacing w:line="211" w:lineRule="exact"/>
        <w:ind w:firstLine="0"/>
        <w:jc w:val="both"/>
      </w:pPr>
      <w:r>
        <w:rPr>
          <w:rFonts w:ascii="Tahoma" w:hAnsi="Tahoma"/>
          <w:spacing w:val="-1"/>
          <w:sz w:val="18"/>
        </w:rPr>
        <w:t>se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prestato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nello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stesso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ruolo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3"/>
          <w:sz w:val="18"/>
        </w:rPr>
        <w:t>titolarità:</w:t>
      </w:r>
    </w:p>
    <w:p w14:paraId="3CF015EB" w14:textId="77777777" w:rsidR="00A06FDC" w:rsidRDefault="00000000">
      <w:pPr>
        <w:spacing w:before="1" w:after="160" w:line="217" w:lineRule="exact"/>
        <w:ind w:left="110"/>
        <w:jc w:val="both"/>
      </w:pPr>
      <w:r>
        <w:rPr>
          <w:rFonts w:ascii="Tahoma" w:hAnsi="Tahoma"/>
          <w:spacing w:val="-1"/>
          <w:sz w:val="18"/>
        </w:rPr>
        <w:t>a.s.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2025/2026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-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4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punti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per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ogni</w:t>
      </w:r>
      <w:r>
        <w:rPr>
          <w:rFonts w:ascii="Tahoma" w:hAnsi="Tahoma"/>
          <w:spacing w:val="-3"/>
          <w:sz w:val="18"/>
        </w:rPr>
        <w:t xml:space="preserve"> anno;</w:t>
      </w:r>
    </w:p>
    <w:p w14:paraId="6185A10D" w14:textId="77777777" w:rsidR="00A06FDC" w:rsidRDefault="00000000">
      <w:pPr>
        <w:spacing w:line="217" w:lineRule="exact"/>
        <w:ind w:left="110"/>
        <w:jc w:val="both"/>
      </w:pPr>
      <w:r>
        <w:rPr>
          <w:rFonts w:ascii="Tahoma" w:hAnsi="Tahoma"/>
          <w:spacing w:val="-1"/>
          <w:sz w:val="18"/>
        </w:rPr>
        <w:t>a.s.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2026/2027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-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5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punti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per</w:t>
      </w:r>
      <w:r>
        <w:rPr>
          <w:rFonts w:ascii="Tahoma" w:hAnsi="Tahoma"/>
          <w:spacing w:val="-1"/>
          <w:sz w:val="18"/>
        </w:rPr>
        <w:t xml:space="preserve"> ogni</w:t>
      </w:r>
      <w:r>
        <w:rPr>
          <w:rFonts w:ascii="Tahoma" w:hAnsi="Tahoma"/>
          <w:spacing w:val="-3"/>
          <w:sz w:val="18"/>
        </w:rPr>
        <w:t xml:space="preserve"> anno;</w:t>
      </w:r>
    </w:p>
    <w:p w14:paraId="5E8050E7" w14:textId="77777777" w:rsidR="00A06FDC" w:rsidRDefault="00000000">
      <w:pPr>
        <w:spacing w:before="1" w:after="160" w:line="217" w:lineRule="exact"/>
        <w:ind w:left="110"/>
        <w:jc w:val="both"/>
      </w:pPr>
      <w:r>
        <w:rPr>
          <w:rFonts w:ascii="Tahoma" w:hAnsi="Tahoma"/>
          <w:spacing w:val="-1"/>
          <w:sz w:val="18"/>
        </w:rPr>
        <w:t>a.s.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2027/2028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-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6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punti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per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ogni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4"/>
          <w:sz w:val="18"/>
        </w:rPr>
        <w:t>anno;</w:t>
      </w:r>
    </w:p>
    <w:p w14:paraId="7BAC9E4F" w14:textId="77777777" w:rsidR="00A06FDC" w:rsidRDefault="00000000">
      <w:pPr>
        <w:numPr>
          <w:ilvl w:val="0"/>
          <w:numId w:val="3"/>
        </w:numPr>
        <w:tabs>
          <w:tab w:val="left" w:pos="231"/>
        </w:tabs>
        <w:spacing w:line="217" w:lineRule="exact"/>
        <w:ind w:left="230"/>
        <w:jc w:val="both"/>
      </w:pPr>
      <w:r>
        <w:rPr>
          <w:rFonts w:ascii="Tahoma" w:hAnsi="Tahoma"/>
          <w:spacing w:val="-1"/>
          <w:sz w:val="18"/>
        </w:rPr>
        <w:t>se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prestato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un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ruolo diverso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da</w:t>
      </w:r>
      <w:r>
        <w:rPr>
          <w:rFonts w:ascii="Tahoma" w:hAnsi="Tahoma"/>
          <w:spacing w:val="-2"/>
          <w:sz w:val="18"/>
        </w:rPr>
        <w:t xml:space="preserve"> quello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3"/>
          <w:sz w:val="18"/>
        </w:rPr>
        <w:t>titolarità:</w:t>
      </w:r>
    </w:p>
    <w:p w14:paraId="28422839" w14:textId="77777777" w:rsidR="00A06FDC" w:rsidRDefault="00000000">
      <w:pPr>
        <w:spacing w:before="10" w:after="160"/>
        <w:ind w:left="110" w:right="119"/>
        <w:jc w:val="both"/>
      </w:pPr>
      <w:r>
        <w:rPr>
          <w:rFonts w:ascii="Tahoma" w:eastAsia="Tahoma" w:hAnsi="Tahoma" w:cs="Tahoma"/>
          <w:sz w:val="18"/>
          <w:szCs w:val="18"/>
        </w:rPr>
        <w:t>3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ogni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(fatto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salvo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quanto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previsto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dalla</w:t>
      </w:r>
      <w:r>
        <w:rPr>
          <w:rFonts w:ascii="Tahoma" w:eastAsia="Tahoma" w:hAnsi="Tahoma" w:cs="Tahoma"/>
          <w:sz w:val="18"/>
          <w:szCs w:val="18"/>
        </w:rPr>
        <w:t xml:space="preserve"> nota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4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relativamente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 dell’infanzia</w:t>
      </w:r>
      <w:r>
        <w:rPr>
          <w:rFonts w:ascii="Tahoma" w:eastAsia="Tahoma" w:hAnsi="Tahoma" w:cs="Tahoma"/>
          <w:spacing w:val="6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primaria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viceversa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al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secondaria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secondaria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II</w:t>
      </w:r>
      <w:r>
        <w:rPr>
          <w:rFonts w:ascii="Tahoma" w:eastAsia="Tahoma" w:hAnsi="Tahoma" w:cs="Tahoma"/>
          <w:spacing w:val="9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viceversa).</w:t>
      </w:r>
    </w:p>
    <w:p w14:paraId="0D0DDF5D" w14:textId="77777777" w:rsidR="00A06FDC" w:rsidRDefault="00000000">
      <w:pPr>
        <w:ind w:left="110" w:right="105"/>
        <w:jc w:val="both"/>
      </w:pPr>
      <w:r>
        <w:rPr>
          <w:rFonts w:ascii="Tahoma" w:hAnsi="Tahoma"/>
          <w:spacing w:val="-1"/>
          <w:sz w:val="18"/>
        </w:rPr>
        <w:t>Oltre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che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docenti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delle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z w:val="18"/>
        </w:rPr>
        <w:t>scuole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ed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istituti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istruzione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z w:val="18"/>
        </w:rPr>
        <w:t>II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grado,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cui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ruolo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prestato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z w:val="18"/>
        </w:rPr>
        <w:t>come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insegnante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10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scuola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secondaria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grado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deve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essere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sempre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valutato,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cui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al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precedente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capoverso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dovranno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essere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valutati</w:t>
      </w:r>
      <w:r>
        <w:rPr>
          <w:rFonts w:ascii="Tahoma" w:hAnsi="Tahoma"/>
          <w:spacing w:val="9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anche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alla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 xml:space="preserve">data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inizio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dell'anno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 xml:space="preserve">in </w:t>
      </w:r>
      <w:r>
        <w:rPr>
          <w:rFonts w:ascii="Tahoma" w:hAnsi="Tahoma"/>
          <w:sz w:val="18"/>
        </w:rPr>
        <w:t>corso,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gli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interessati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1"/>
          <w:sz w:val="18"/>
        </w:rPr>
        <w:t>non</w:t>
      </w:r>
      <w:r>
        <w:rPr>
          <w:rFonts w:ascii="Tahoma" w:hAnsi="Tahoma"/>
          <w:spacing w:val="-1"/>
          <w:sz w:val="18"/>
        </w:rPr>
        <w:t xml:space="preserve"> abbiano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ancora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superato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il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periodo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prova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 xml:space="preserve">ai </w:t>
      </w:r>
      <w:r>
        <w:rPr>
          <w:rFonts w:ascii="Tahoma" w:hAnsi="Tahoma"/>
          <w:spacing w:val="-2"/>
          <w:sz w:val="18"/>
        </w:rPr>
        <w:t>sensi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della</w:t>
      </w:r>
      <w:r>
        <w:rPr>
          <w:rFonts w:ascii="Tahoma" w:hAnsi="Tahoma"/>
          <w:spacing w:val="8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legge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n.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251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 5.6.1985.</w:t>
      </w:r>
    </w:p>
    <w:p w14:paraId="683E9F4A" w14:textId="77777777" w:rsidR="00A06FDC" w:rsidRDefault="00000000">
      <w:pPr>
        <w:ind w:left="110" w:right="104"/>
        <w:jc w:val="both"/>
      </w:pPr>
      <w:r>
        <w:rPr>
          <w:rFonts w:ascii="Tahoma" w:hAnsi="Tahoma"/>
          <w:sz w:val="18"/>
        </w:rPr>
        <w:t>Il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ruolo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z w:val="18"/>
        </w:rPr>
        <w:t>non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z w:val="18"/>
        </w:rPr>
        <w:t>ruolo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effettivamente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prestato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scuole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istituti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situati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nelle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piccole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isole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z w:val="18"/>
        </w:rPr>
        <w:t>è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valutato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doppio,</w:t>
      </w:r>
      <w:r>
        <w:rPr>
          <w:rFonts w:ascii="Tahoma" w:hAnsi="Tahoma"/>
          <w:spacing w:val="10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anche</w:t>
      </w:r>
      <w:r>
        <w:rPr>
          <w:rFonts w:ascii="Tahoma" w:hAnsi="Tahoma"/>
          <w:spacing w:val="-1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nei</w:t>
      </w:r>
      <w:r>
        <w:rPr>
          <w:rFonts w:ascii="Tahoma" w:hAnsi="Tahoma"/>
          <w:spacing w:val="-1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casi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mancata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prestazione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gravidanza,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puerperio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per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militare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leva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sostitutivo</w:t>
      </w:r>
      <w:r>
        <w:rPr>
          <w:rFonts w:ascii="Tahoma" w:hAnsi="Tahoma"/>
          <w:spacing w:val="10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 civile,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conformità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1"/>
          <w:sz w:val="18"/>
        </w:rPr>
        <w:t xml:space="preserve"> quanto previsto sul riconoscimento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 tale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dalle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specifiche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normative.</w:t>
      </w:r>
    </w:p>
    <w:p w14:paraId="4571D60A" w14:textId="77777777" w:rsidR="00A06FDC" w:rsidRDefault="00000000">
      <w:pPr>
        <w:spacing w:before="1" w:after="160"/>
        <w:ind w:left="110"/>
        <w:jc w:val="both"/>
      </w:pPr>
      <w:r>
        <w:rPr>
          <w:rFonts w:ascii="Tahoma" w:hAnsi="Tahoma"/>
          <w:spacing w:val="-1"/>
          <w:sz w:val="18"/>
        </w:rPr>
        <w:t>Qualora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z w:val="18"/>
        </w:rPr>
        <w:t>il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docente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abbia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 xml:space="preserve">usufruito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periodi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 aspettativa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famiglia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punteggio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per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ruolo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 cui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alle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3"/>
          <w:sz w:val="18"/>
        </w:rPr>
        <w:t>lettere</w:t>
      </w:r>
    </w:p>
    <w:p w14:paraId="3B2D16A6" w14:textId="77777777" w:rsidR="00A06FDC" w:rsidRDefault="00000000">
      <w:pPr>
        <w:numPr>
          <w:ilvl w:val="0"/>
          <w:numId w:val="4"/>
        </w:numPr>
        <w:tabs>
          <w:tab w:val="left" w:pos="143"/>
        </w:tabs>
        <w:spacing w:before="1" w:after="160"/>
        <w:ind w:right="107" w:firstLine="0"/>
        <w:jc w:val="both"/>
      </w:pP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B)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tabella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valutazione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sarà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attribuito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intero,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condizione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relativo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scolastico</w:t>
      </w:r>
      <w:r>
        <w:rPr>
          <w:rFonts w:ascii="Tahoma" w:eastAsia="Tahoma" w:hAnsi="Tahoma" w:cs="Tahoma"/>
          <w:spacing w:val="9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l'interessato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abbia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un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inferiore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180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giorni.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In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caso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contrario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l'anno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può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essere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valutato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e,</w:t>
      </w:r>
      <w:r>
        <w:rPr>
          <w:rFonts w:ascii="Tahoma" w:eastAsia="Tahoma" w:hAnsi="Tahoma" w:cs="Tahoma"/>
          <w:spacing w:val="7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pertanto,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sarà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attribuito alcun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punteggio.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periodi di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congedo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retribuiti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retribuiti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disciplinati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dal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legisla-</w:t>
      </w:r>
      <w:r>
        <w:rPr>
          <w:rFonts w:ascii="Tahoma" w:eastAsia="Tahoma" w:hAnsi="Tahoma" w:cs="Tahoma"/>
          <w:spacing w:val="7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tivo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26.3.2001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151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(Capo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III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–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Congedo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maternità,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Capo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IV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–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Congedo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paternità,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Capo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V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–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Congedo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parentale,</w:t>
      </w:r>
      <w:r>
        <w:rPr>
          <w:rFonts w:ascii="Tahoma" w:eastAsia="Tahoma" w:hAnsi="Tahoma" w:cs="Tahoma"/>
          <w:spacing w:val="6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Capo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VII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– </w:t>
      </w:r>
      <w:r>
        <w:rPr>
          <w:rFonts w:ascii="Tahoma" w:eastAsia="Tahoma" w:hAnsi="Tahoma" w:cs="Tahoma"/>
          <w:spacing w:val="-1"/>
          <w:sz w:val="18"/>
          <w:szCs w:val="18"/>
        </w:rPr>
        <w:t>Congedi per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malattia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figlio) devono essere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computati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nell’anzianità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servizio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 tutti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gli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effetti.</w:t>
      </w:r>
    </w:p>
    <w:p w14:paraId="4BCAB00D" w14:textId="77777777" w:rsidR="00A06FDC" w:rsidRDefault="00000000">
      <w:pPr>
        <w:spacing w:before="1" w:after="160"/>
        <w:ind w:left="110" w:right="108"/>
        <w:jc w:val="both"/>
      </w:pPr>
      <w:r>
        <w:rPr>
          <w:rFonts w:ascii="Tahoma" w:hAnsi="Tahoma"/>
          <w:spacing w:val="-1"/>
          <w:sz w:val="18"/>
        </w:rPr>
        <w:t>Al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personale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docente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ruolo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z w:val="18"/>
        </w:rPr>
        <w:t>che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abbia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frequentato,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ai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sensi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dell'art.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z w:val="18"/>
        </w:rPr>
        <w:t>2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della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legge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13.8.1984,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n.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476,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z w:val="18"/>
        </w:rPr>
        <w:t>corsi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dottorato</w:t>
      </w:r>
      <w:r>
        <w:rPr>
          <w:rFonts w:ascii="Tahoma" w:hAnsi="Tahoma"/>
          <w:spacing w:val="9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z w:val="18"/>
        </w:rPr>
        <w:t>ricerca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al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personale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docente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ruolo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assegnatario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z w:val="18"/>
        </w:rPr>
        <w:t>borse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studio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assegni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z w:val="18"/>
        </w:rPr>
        <w:t>ricerca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z w:val="18"/>
        </w:rPr>
        <w:t>-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norma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dell'art.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z w:val="18"/>
        </w:rPr>
        <w:t>453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</w:t>
      </w:r>
      <w:r>
        <w:rPr>
          <w:rFonts w:ascii="Tahoma" w:hAnsi="Tahoma"/>
          <w:spacing w:val="8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decreto</w:t>
      </w:r>
      <w:r>
        <w:rPr>
          <w:rFonts w:ascii="Tahoma" w:hAnsi="Tahoma"/>
          <w:spacing w:val="2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legislativo</w:t>
      </w:r>
      <w:r>
        <w:rPr>
          <w:rFonts w:ascii="Tahoma" w:hAnsi="Tahoma"/>
          <w:spacing w:val="25"/>
          <w:sz w:val="18"/>
        </w:rPr>
        <w:t xml:space="preserve"> </w:t>
      </w:r>
      <w:r>
        <w:rPr>
          <w:rFonts w:ascii="Tahoma" w:hAnsi="Tahoma"/>
          <w:sz w:val="18"/>
        </w:rPr>
        <w:t>16.4.1994</w:t>
      </w:r>
      <w:r>
        <w:rPr>
          <w:rFonts w:ascii="Tahoma" w:hAnsi="Tahoma"/>
          <w:spacing w:val="2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n.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297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z w:val="18"/>
        </w:rPr>
        <w:t>-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z w:val="18"/>
        </w:rPr>
        <w:t>da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parte</w:t>
      </w:r>
      <w:r>
        <w:rPr>
          <w:rFonts w:ascii="Tahoma" w:hAnsi="Tahoma"/>
          <w:spacing w:val="25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amministrazioni</w:t>
      </w:r>
      <w:r>
        <w:rPr>
          <w:rFonts w:ascii="Tahoma" w:hAnsi="Tahoma"/>
          <w:spacing w:val="2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statali,</w:t>
      </w:r>
      <w:r>
        <w:rPr>
          <w:rFonts w:ascii="Tahoma" w:hAnsi="Tahoma"/>
          <w:spacing w:val="2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enti</w:t>
      </w:r>
      <w:r>
        <w:rPr>
          <w:rFonts w:ascii="Tahoma" w:hAnsi="Tahoma"/>
          <w:spacing w:val="2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pubblici,</w:t>
      </w:r>
      <w:r>
        <w:rPr>
          <w:rFonts w:ascii="Tahoma" w:hAnsi="Tahoma"/>
          <w:spacing w:val="2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stati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z w:val="18"/>
        </w:rPr>
        <w:t>od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enti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stranieri,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z w:val="18"/>
        </w:rPr>
        <w:t>di</w:t>
      </w:r>
      <w:r>
        <w:rPr>
          <w:rFonts w:ascii="Tahoma" w:hAnsi="Tahoma"/>
          <w:spacing w:val="7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organismi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1"/>
          <w:sz w:val="18"/>
        </w:rPr>
        <w:t>ed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enti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internazionali,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è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riconosciuto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 xml:space="preserve">il </w:t>
      </w:r>
      <w:r>
        <w:rPr>
          <w:rFonts w:ascii="Tahoma" w:hAnsi="Tahoma"/>
          <w:spacing w:val="-2"/>
          <w:sz w:val="18"/>
        </w:rPr>
        <w:t>periodo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z w:val="18"/>
        </w:rPr>
        <w:t>di</w:t>
      </w:r>
      <w:r>
        <w:rPr>
          <w:rFonts w:ascii="Tahoma" w:hAnsi="Tahoma"/>
          <w:spacing w:val="-1"/>
          <w:sz w:val="18"/>
        </w:rPr>
        <w:t xml:space="preserve"> durata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corso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della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borsa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di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studio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come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effettivo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9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-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ruolo</w:t>
      </w:r>
      <w:r>
        <w:rPr>
          <w:rFonts w:ascii="Tahoma" w:hAnsi="Tahoma"/>
          <w:spacing w:val="-14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quindi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valutato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ai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fini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del</w:t>
      </w:r>
      <w:r>
        <w:rPr>
          <w:rFonts w:ascii="Tahoma" w:hAnsi="Tahoma"/>
          <w:spacing w:val="-1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trasferimento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domanda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d'ufficio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della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mobilità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professionale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ai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sensi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delle</w:t>
      </w:r>
      <w:r>
        <w:rPr>
          <w:rFonts w:ascii="Tahoma" w:hAnsi="Tahoma"/>
          <w:spacing w:val="-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rispettive</w:t>
      </w:r>
      <w:r>
        <w:rPr>
          <w:rFonts w:ascii="Tahoma" w:hAnsi="Tahoma"/>
          <w:spacing w:val="9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tabelle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di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valutazione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(ai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sensi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della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lettera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A),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si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è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nello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stesso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ruolo,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mentre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è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valutato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ai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sensi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della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lettera</w:t>
      </w:r>
    </w:p>
    <w:p w14:paraId="39D0C315" w14:textId="77777777" w:rsidR="00A06FDC" w:rsidRDefault="00000000">
      <w:pPr>
        <w:numPr>
          <w:ilvl w:val="0"/>
          <w:numId w:val="4"/>
        </w:numPr>
        <w:tabs>
          <w:tab w:val="left" w:pos="161"/>
        </w:tabs>
        <w:spacing w:before="1" w:after="160"/>
        <w:ind w:right="108" w:firstLine="0"/>
        <w:jc w:val="both"/>
      </w:pPr>
      <w:r>
        <w:rPr>
          <w:rFonts w:ascii="Tahoma" w:hAnsi="Tahoma"/>
          <w:spacing w:val="-1"/>
          <w:sz w:val="18"/>
        </w:rPr>
        <w:t>nella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parte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relativa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al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ruolo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diverso).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Analogamente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sono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riconosciuti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utili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gli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anni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come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ricercatore</w:t>
      </w:r>
      <w:r>
        <w:rPr>
          <w:rFonts w:ascii="Tahoma" w:hAnsi="Tahoma"/>
          <w:spacing w:val="121"/>
          <w:sz w:val="18"/>
        </w:rPr>
        <w:t xml:space="preserve"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tempo</w:t>
      </w:r>
      <w:r>
        <w:rPr>
          <w:rFonts w:ascii="Tahoma" w:hAnsi="Tahoma"/>
          <w:spacing w:val="1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determinato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personale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docente</w:t>
      </w:r>
      <w:r>
        <w:rPr>
          <w:rFonts w:ascii="Tahoma" w:hAnsi="Tahoma"/>
          <w:spacing w:val="1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già</w:t>
      </w:r>
      <w:r>
        <w:rPr>
          <w:rFonts w:ascii="Tahoma" w:hAnsi="Tahoma"/>
          <w:spacing w:val="1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ruolo,</w:t>
      </w:r>
      <w:r>
        <w:rPr>
          <w:rFonts w:ascii="Tahoma" w:hAnsi="Tahoma"/>
          <w:spacing w:val="1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ai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sensi</w:t>
      </w:r>
      <w:r>
        <w:rPr>
          <w:rFonts w:ascii="Tahoma" w:hAnsi="Tahoma"/>
          <w:spacing w:val="1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della</w:t>
      </w:r>
      <w:r>
        <w:rPr>
          <w:rFonts w:ascii="Tahoma" w:hAnsi="Tahoma"/>
          <w:spacing w:val="1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legge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240/10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z w:val="18"/>
        </w:rPr>
        <w:t>s.m.i.</w:t>
      </w:r>
      <w:r>
        <w:rPr>
          <w:rFonts w:ascii="Tahoma" w:hAnsi="Tahoma"/>
          <w:spacing w:val="1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art.</w:t>
      </w:r>
      <w:r>
        <w:rPr>
          <w:rFonts w:ascii="Tahoma" w:hAnsi="Tahoma"/>
          <w:spacing w:val="1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24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z w:val="18"/>
        </w:rPr>
        <w:t>comma</w:t>
      </w:r>
      <w:r>
        <w:rPr>
          <w:rFonts w:ascii="Tahoma" w:hAnsi="Tahoma"/>
          <w:spacing w:val="1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9bis.</w:t>
      </w:r>
      <w:r>
        <w:rPr>
          <w:rFonts w:ascii="Tahoma" w:hAnsi="Tahoma"/>
          <w:spacing w:val="1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Tale</w:t>
      </w:r>
      <w:r>
        <w:rPr>
          <w:rFonts w:ascii="Tahoma" w:hAnsi="Tahoma"/>
          <w:spacing w:val="6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riconoscimento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avviene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tenuto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z w:val="18"/>
        </w:rPr>
        <w:t>conto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della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circostanza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che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periodo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questo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tipo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congedo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straordinario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z w:val="18"/>
        </w:rPr>
        <w:t>è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utile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fini</w:t>
      </w:r>
      <w:r>
        <w:rPr>
          <w:rFonts w:ascii="Tahoma" w:hAnsi="Tahoma"/>
          <w:spacing w:val="1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della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progressione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carriera,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del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trattamento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quiescenza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previdenza.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Detto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periodo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non</w:t>
      </w:r>
      <w:r>
        <w:rPr>
          <w:rFonts w:ascii="Tahoma" w:hAnsi="Tahoma"/>
          <w:spacing w:val="1"/>
          <w:sz w:val="18"/>
        </w:rPr>
        <w:t xml:space="preserve"> va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valutato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ai fini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dell'at-</w:t>
      </w:r>
      <w:r>
        <w:rPr>
          <w:rFonts w:ascii="Tahoma" w:hAnsi="Tahoma"/>
          <w:spacing w:val="9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tribuzione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 punteggio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concernente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la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 xml:space="preserve">continuità </w:t>
      </w:r>
      <w:r>
        <w:rPr>
          <w:rFonts w:ascii="Tahoma" w:hAnsi="Tahoma"/>
          <w:spacing w:val="-2"/>
          <w:sz w:val="18"/>
        </w:rPr>
        <w:t>del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nella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stessa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scuola,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 xml:space="preserve">né </w:t>
      </w:r>
      <w:r>
        <w:rPr>
          <w:rFonts w:ascii="Tahoma" w:hAnsi="Tahoma"/>
          <w:sz w:val="18"/>
        </w:rPr>
        <w:t>nel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comune.</w:t>
      </w:r>
    </w:p>
    <w:p w14:paraId="18D8C6BC" w14:textId="77777777" w:rsidR="00A06FDC" w:rsidRDefault="00000000">
      <w:pPr>
        <w:ind w:left="110" w:right="108"/>
        <w:jc w:val="both"/>
      </w:pPr>
      <w:r>
        <w:rPr>
          <w:rFonts w:ascii="Tahoma" w:hAnsi="Tahoma"/>
          <w:sz w:val="18"/>
        </w:rPr>
        <w:t>Il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prestato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nelle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scuole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paritarie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z w:val="18"/>
        </w:rPr>
        <w:t>non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z w:val="18"/>
        </w:rPr>
        <w:t>è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valutabile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quanto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z w:val="18"/>
        </w:rPr>
        <w:t>non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riconoscibile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ai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fini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della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ricostruzione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carriera.</w:t>
      </w:r>
      <w:r>
        <w:rPr>
          <w:rFonts w:ascii="Tahoma" w:hAnsi="Tahoma"/>
          <w:spacing w:val="103"/>
          <w:sz w:val="18"/>
        </w:rPr>
        <w:t xml:space="preserve"> </w:t>
      </w:r>
      <w:r>
        <w:rPr>
          <w:rFonts w:ascii="Tahoma" w:hAnsi="Tahoma"/>
          <w:sz w:val="18"/>
        </w:rPr>
        <w:t>È</w:t>
      </w:r>
      <w:r>
        <w:rPr>
          <w:rFonts w:ascii="Tahoma" w:hAnsi="Tahoma"/>
          <w:spacing w:val="-1"/>
          <w:sz w:val="18"/>
        </w:rPr>
        <w:t xml:space="preserve"> fatto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salvo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 xml:space="preserve">riconoscimento </w:t>
      </w:r>
      <w:r>
        <w:rPr>
          <w:rFonts w:ascii="Tahoma" w:hAnsi="Tahoma"/>
          <w:spacing w:val="-2"/>
          <w:sz w:val="18"/>
        </w:rPr>
        <w:t>del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prestato:</w:t>
      </w:r>
    </w:p>
    <w:p w14:paraId="4F4CE66C" w14:textId="77777777" w:rsidR="00A06FDC" w:rsidRDefault="00000000">
      <w:pPr>
        <w:numPr>
          <w:ilvl w:val="1"/>
          <w:numId w:val="4"/>
        </w:numPr>
        <w:tabs>
          <w:tab w:val="left" w:pos="-831"/>
        </w:tabs>
        <w:ind w:right="188"/>
      </w:pPr>
      <w:r>
        <w:rPr>
          <w:rFonts w:ascii="Tahoma" w:hAnsi="Tahoma"/>
          <w:spacing w:val="-1"/>
          <w:sz w:val="18"/>
        </w:rPr>
        <w:t>fino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al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31.8.2008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nelle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scuole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paritarie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primarie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 xml:space="preserve">che </w:t>
      </w:r>
      <w:r>
        <w:rPr>
          <w:rFonts w:ascii="Tahoma" w:hAnsi="Tahoma"/>
          <w:spacing w:val="-1"/>
          <w:sz w:val="18"/>
        </w:rPr>
        <w:t>abbiano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mantenuto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lo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status di parificate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congiuntamente</w:t>
      </w:r>
      <w:r>
        <w:rPr>
          <w:rFonts w:ascii="Tahoma" w:hAnsi="Tahoma"/>
          <w:sz w:val="18"/>
        </w:rPr>
        <w:t xml:space="preserve"> a</w:t>
      </w:r>
      <w:r>
        <w:rPr>
          <w:rFonts w:ascii="Tahoma" w:hAnsi="Tahoma"/>
          <w:spacing w:val="85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quello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paritarie;</w:t>
      </w:r>
    </w:p>
    <w:p w14:paraId="5430AC0D" w14:textId="77777777" w:rsidR="00A06FDC" w:rsidRDefault="00000000">
      <w:pPr>
        <w:numPr>
          <w:ilvl w:val="1"/>
          <w:numId w:val="4"/>
        </w:numPr>
        <w:tabs>
          <w:tab w:val="left" w:pos="831"/>
        </w:tabs>
        <w:spacing w:line="216" w:lineRule="exact"/>
        <w:ind w:left="830" w:hanging="358"/>
      </w:pPr>
      <w:r>
        <w:rPr>
          <w:rFonts w:ascii="Tahoma" w:eastAsia="Tahoma" w:hAnsi="Tahoma" w:cs="Tahoma"/>
          <w:spacing w:val="-1"/>
          <w:sz w:val="18"/>
          <w:szCs w:val="18"/>
        </w:rPr>
        <w:t>nelle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paritarie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dell’infanzia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3"/>
          <w:sz w:val="18"/>
          <w:szCs w:val="18"/>
        </w:rPr>
        <w:t>comunali;</w:t>
      </w:r>
    </w:p>
    <w:p w14:paraId="6A45615C" w14:textId="77777777" w:rsidR="00A06FDC" w:rsidRDefault="00000000">
      <w:pPr>
        <w:numPr>
          <w:ilvl w:val="1"/>
          <w:numId w:val="4"/>
        </w:numPr>
        <w:tabs>
          <w:tab w:val="left" w:pos="-831"/>
        </w:tabs>
        <w:spacing w:before="1" w:after="160"/>
      </w:pPr>
      <w:r>
        <w:rPr>
          <w:rFonts w:ascii="Tahoma" w:hAnsi="Tahoma"/>
          <w:spacing w:val="-1"/>
          <w:sz w:val="18"/>
        </w:rPr>
        <w:t>nelle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scuole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secondarie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pareggiate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(art.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360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3"/>
          <w:sz w:val="18"/>
        </w:rPr>
        <w:t>T.U.).</w:t>
      </w:r>
    </w:p>
    <w:p w14:paraId="02B5032E" w14:textId="77777777" w:rsidR="00A06FDC" w:rsidRDefault="00A06FDC">
      <w:pPr>
        <w:spacing w:before="5" w:after="160"/>
        <w:rPr>
          <w:rFonts w:ascii="Tahoma" w:eastAsia="Tahoma" w:hAnsi="Tahoma" w:cs="Tahoma"/>
          <w:sz w:val="17"/>
          <w:szCs w:val="17"/>
        </w:rPr>
      </w:pPr>
    </w:p>
    <w:p w14:paraId="7547BFBE" w14:textId="77777777" w:rsidR="00A06FDC" w:rsidRDefault="00000000">
      <w:pPr>
        <w:ind w:left="110"/>
        <w:jc w:val="both"/>
      </w:pPr>
      <w:r>
        <w:rPr>
          <w:rFonts w:ascii="Tahoma" w:hAnsi="Tahoma"/>
          <w:b/>
          <w:sz w:val="18"/>
        </w:rPr>
        <w:t>N</w:t>
      </w:r>
      <w:r>
        <w:rPr>
          <w:rFonts w:ascii="Tahoma" w:hAnsi="Tahoma"/>
          <w:b/>
          <w:spacing w:val="1"/>
          <w:sz w:val="18"/>
        </w:rPr>
        <w:t xml:space="preserve"> </w:t>
      </w:r>
      <w:r>
        <w:rPr>
          <w:rFonts w:ascii="Tahoma" w:hAnsi="Tahoma"/>
          <w:b/>
          <w:sz w:val="18"/>
        </w:rPr>
        <w:t>O T E</w:t>
      </w:r>
    </w:p>
    <w:p w14:paraId="5C93D987" w14:textId="77777777" w:rsidR="00A06FDC" w:rsidRDefault="00000000">
      <w:pPr>
        <w:numPr>
          <w:ilvl w:val="0"/>
          <w:numId w:val="5"/>
        </w:numPr>
        <w:tabs>
          <w:tab w:val="left" w:pos="191"/>
        </w:tabs>
        <w:spacing w:before="8" w:after="160"/>
        <w:ind w:right="104" w:firstLine="0"/>
        <w:jc w:val="both"/>
      </w:pP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appartenenza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riferito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rispettivamente: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a)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scuola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dell’infanzia;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b)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primaria;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c)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9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secondaria</w:t>
      </w:r>
      <w:r>
        <w:rPr>
          <w:rFonts w:ascii="Tahoma" w:eastAsia="Tahoma" w:hAnsi="Tahoma" w:cs="Tahoma"/>
          <w:sz w:val="18"/>
          <w:szCs w:val="18"/>
        </w:rPr>
        <w:t xml:space="preserve"> di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grado;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d) </w:t>
      </w:r>
      <w:r>
        <w:rPr>
          <w:rFonts w:ascii="Tahoma" w:eastAsia="Tahoma" w:hAnsi="Tahoma" w:cs="Tahoma"/>
          <w:spacing w:val="-1"/>
          <w:sz w:val="18"/>
          <w:szCs w:val="18"/>
        </w:rPr>
        <w:t>agli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istituti di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istruzione secondaria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grado.</w:t>
      </w:r>
    </w:p>
    <w:p w14:paraId="2F0D0A67" w14:textId="77777777" w:rsidR="00A06FDC" w:rsidRDefault="00000000">
      <w:pPr>
        <w:spacing w:before="1" w:after="160"/>
        <w:ind w:left="110" w:right="117"/>
        <w:jc w:val="both"/>
      </w:pPr>
      <w:r>
        <w:rPr>
          <w:rFonts w:ascii="Tahoma" w:hAnsi="Tahoma"/>
          <w:spacing w:val="-1"/>
          <w:sz w:val="18"/>
        </w:rPr>
        <w:t>Va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valutato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nella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misura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prevista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dalla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presente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voce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z w:val="18"/>
        </w:rPr>
        <w:t>il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prestato,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decorrere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dall'anno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scolastico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1978/79,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dalle</w:t>
      </w:r>
      <w:r>
        <w:rPr>
          <w:rFonts w:ascii="Tahoma" w:hAnsi="Tahoma"/>
          <w:spacing w:val="11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assistenti</w:t>
      </w:r>
      <w:r>
        <w:rPr>
          <w:rFonts w:ascii="Tahoma" w:hAnsi="Tahoma"/>
          <w:spacing w:val="2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scuola</w:t>
      </w:r>
      <w:r>
        <w:rPr>
          <w:rFonts w:ascii="Tahoma" w:hAnsi="Tahoma"/>
          <w:spacing w:val="2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materna</w:t>
      </w:r>
      <w:r>
        <w:rPr>
          <w:rFonts w:ascii="Tahoma" w:hAnsi="Tahoma"/>
          <w:spacing w:val="2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statale</w:t>
      </w:r>
      <w:r>
        <w:rPr>
          <w:rFonts w:ascii="Tahoma" w:hAnsi="Tahoma"/>
          <w:spacing w:val="2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utilizzate,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ai</w:t>
      </w:r>
      <w:r>
        <w:rPr>
          <w:rFonts w:ascii="Tahoma" w:hAnsi="Tahoma"/>
          <w:spacing w:val="2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sensi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dell'articolo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z w:val="18"/>
        </w:rPr>
        <w:t>8</w:t>
      </w:r>
      <w:r>
        <w:rPr>
          <w:rFonts w:ascii="Tahoma" w:hAnsi="Tahoma"/>
          <w:spacing w:val="2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della</w:t>
      </w:r>
      <w:r>
        <w:rPr>
          <w:rFonts w:ascii="Tahoma" w:hAnsi="Tahoma"/>
          <w:spacing w:val="2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legge</w:t>
      </w:r>
      <w:r>
        <w:rPr>
          <w:rFonts w:ascii="Tahoma" w:hAnsi="Tahoma"/>
          <w:spacing w:val="2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n.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z w:val="18"/>
        </w:rPr>
        <w:t>463/78,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z w:val="18"/>
        </w:rPr>
        <w:t>come</w:t>
      </w:r>
      <w:r>
        <w:rPr>
          <w:rFonts w:ascii="Tahoma" w:hAnsi="Tahoma"/>
          <w:spacing w:val="2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insegnanti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2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scuola</w:t>
      </w:r>
      <w:r>
        <w:rPr>
          <w:rFonts w:ascii="Tahoma" w:hAnsi="Tahoma"/>
          <w:spacing w:val="93"/>
          <w:sz w:val="18"/>
        </w:rPr>
        <w:t xml:space="preserve"> </w:t>
      </w:r>
      <w:r>
        <w:rPr>
          <w:rFonts w:ascii="Tahoma" w:hAnsi="Tahoma"/>
          <w:spacing w:val="-3"/>
          <w:sz w:val="18"/>
        </w:rPr>
        <w:t>materna.</w:t>
      </w:r>
    </w:p>
    <w:p w14:paraId="2254DCA6" w14:textId="77777777" w:rsidR="00A06FDC" w:rsidRDefault="00000000">
      <w:pPr>
        <w:spacing w:before="1" w:after="160"/>
        <w:ind w:left="110" w:right="106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Va valutato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misura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prevista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presente voce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 servizio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dal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personale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durante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periodo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colloca-</w:t>
      </w:r>
      <w:r>
        <w:rPr>
          <w:rFonts w:ascii="Tahoma" w:eastAsia="Tahoma" w:hAnsi="Tahoma" w:cs="Tahoma"/>
          <w:spacing w:val="10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lastRenderedPageBreak/>
        <w:t>mento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fuori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sensi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dell’art.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23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comma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5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C.C.N.L.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sottoscritto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4/8/1995,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dell’art.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17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comma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5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C.C.N.L.</w:t>
      </w:r>
      <w:r>
        <w:rPr>
          <w:rFonts w:ascii="Tahoma" w:eastAsia="Tahoma" w:hAnsi="Tahoma" w:cs="Tahoma"/>
          <w:spacing w:val="8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sottoscritto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il 24/7/2003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dell’art. 17,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comma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5,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 C.C.N.L.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sottoscritto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29.11.2007.</w:t>
      </w:r>
    </w:p>
    <w:p w14:paraId="2CA18DDE" w14:textId="77777777" w:rsidR="00A06FDC" w:rsidRDefault="00000000">
      <w:pPr>
        <w:ind w:left="110" w:right="114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ogni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 insegnamento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prestato,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possesso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prescritto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specializzazione,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speciali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ad</w:t>
      </w:r>
      <w:r>
        <w:rPr>
          <w:rFonts w:ascii="Tahoma" w:eastAsia="Tahoma" w:hAnsi="Tahoma" w:cs="Tahoma"/>
          <w:spacing w:val="10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indirizzo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didattico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differenziato,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posti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sostegno,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DOS,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qualora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d’ufficio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sia</w:t>
      </w:r>
      <w:r>
        <w:rPr>
          <w:rFonts w:ascii="Tahoma" w:eastAsia="Tahoma" w:hAnsi="Tahoma" w:cs="Tahoma"/>
          <w:spacing w:val="9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richiesto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indifferentemente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sia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speciali,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sia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quelle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indirizzo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didattico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differenziato,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sia,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infine,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posti</w:t>
      </w:r>
      <w:r>
        <w:rPr>
          <w:rFonts w:ascii="Tahoma" w:eastAsia="Tahoma" w:hAnsi="Tahoma" w:cs="Tahoma"/>
          <w:spacing w:val="9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 sostegno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raddoppiato.</w:t>
      </w:r>
    </w:p>
    <w:p w14:paraId="4CCC5504" w14:textId="77777777" w:rsidR="00A06FDC" w:rsidRDefault="00000000">
      <w:pPr>
        <w:ind w:left="110" w:right="107"/>
        <w:jc w:val="both"/>
        <w:sectPr w:rsidR="00A06FDC">
          <w:pgSz w:w="11910" w:h="16840"/>
          <w:pgMar w:top="1340" w:right="1020" w:bottom="1120" w:left="1020" w:header="0" w:footer="0" w:gutter="0"/>
          <w:cols w:space="720"/>
          <w:formProt w:val="0"/>
          <w:docGrid w:linePitch="600" w:charSpace="36864"/>
        </w:sectPr>
      </w:pPr>
      <w:r>
        <w:rPr>
          <w:rFonts w:ascii="Tahoma" w:hAnsi="Tahoma"/>
          <w:spacing w:val="-1"/>
          <w:sz w:val="18"/>
        </w:rPr>
        <w:t>Relativamente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ai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docenti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delle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scuole</w:t>
      </w:r>
      <w:r>
        <w:rPr>
          <w:rFonts w:ascii="Tahoma" w:hAnsi="Tahoma"/>
          <w:spacing w:val="-1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primarie,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ogni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anno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-1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insegnamento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nella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scuola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montagna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ai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sensi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della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legge</w:t>
      </w:r>
      <w:r>
        <w:rPr>
          <w:rFonts w:ascii="Tahoma" w:hAnsi="Tahoma"/>
          <w:spacing w:val="93"/>
          <w:sz w:val="18"/>
        </w:rPr>
        <w:t xml:space="preserve"> </w:t>
      </w:r>
      <w:r>
        <w:rPr>
          <w:rFonts w:ascii="Tahoma" w:hAnsi="Tahoma"/>
          <w:sz w:val="18"/>
        </w:rPr>
        <w:t>1/3/1957,</w:t>
      </w:r>
      <w:r>
        <w:rPr>
          <w:rFonts w:ascii="Tahoma" w:hAnsi="Tahoma"/>
          <w:spacing w:val="-2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n.</w:t>
      </w:r>
      <w:r>
        <w:rPr>
          <w:rFonts w:ascii="Tahoma" w:hAnsi="Tahoma"/>
          <w:spacing w:val="-20"/>
          <w:sz w:val="18"/>
        </w:rPr>
        <w:t xml:space="preserve"> </w:t>
      </w:r>
      <w:r>
        <w:rPr>
          <w:rFonts w:ascii="Tahoma" w:hAnsi="Tahoma"/>
          <w:sz w:val="18"/>
        </w:rPr>
        <w:t>90,</w:t>
      </w:r>
      <w:r>
        <w:rPr>
          <w:rFonts w:ascii="Tahoma" w:hAnsi="Tahoma"/>
          <w:spacing w:val="-2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</w:t>
      </w:r>
      <w:r>
        <w:rPr>
          <w:rFonts w:ascii="Tahoma" w:hAnsi="Tahoma"/>
          <w:spacing w:val="-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punteggio</w:t>
      </w:r>
      <w:r>
        <w:rPr>
          <w:rFonts w:ascii="Tahoma" w:hAnsi="Tahoma"/>
          <w:spacing w:val="-18"/>
          <w:sz w:val="18"/>
        </w:rPr>
        <w:t xml:space="preserve"> </w:t>
      </w:r>
      <w:r>
        <w:rPr>
          <w:rFonts w:ascii="Tahoma" w:hAnsi="Tahoma"/>
          <w:sz w:val="18"/>
        </w:rPr>
        <w:t>è</w:t>
      </w:r>
      <w:r>
        <w:rPr>
          <w:rFonts w:ascii="Tahoma" w:hAnsi="Tahoma"/>
          <w:spacing w:val="-1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raddoppiato.</w:t>
      </w:r>
      <w:r>
        <w:rPr>
          <w:rFonts w:ascii="Tahoma" w:hAnsi="Tahoma"/>
          <w:spacing w:val="-2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</w:t>
      </w:r>
      <w:r>
        <w:rPr>
          <w:rFonts w:ascii="Tahoma" w:hAnsi="Tahoma"/>
          <w:spacing w:val="-1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l'attribuzione</w:t>
      </w:r>
      <w:r>
        <w:rPr>
          <w:rFonts w:ascii="Tahoma" w:hAnsi="Tahoma"/>
          <w:spacing w:val="-1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</w:t>
      </w:r>
      <w:r>
        <w:rPr>
          <w:rFonts w:ascii="Tahoma" w:hAnsi="Tahoma"/>
          <w:spacing w:val="-1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punteggio</w:t>
      </w:r>
      <w:r>
        <w:rPr>
          <w:rFonts w:ascii="Tahoma" w:hAnsi="Tahoma"/>
          <w:spacing w:val="-18"/>
          <w:sz w:val="18"/>
        </w:rPr>
        <w:t xml:space="preserve"> </w:t>
      </w:r>
      <w:r>
        <w:rPr>
          <w:rFonts w:ascii="Tahoma" w:hAnsi="Tahoma"/>
          <w:sz w:val="18"/>
        </w:rPr>
        <w:t>si</w:t>
      </w:r>
      <w:r>
        <w:rPr>
          <w:rFonts w:ascii="Tahoma" w:hAnsi="Tahoma"/>
          <w:spacing w:val="-1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prescinde</w:t>
      </w:r>
      <w:r>
        <w:rPr>
          <w:rFonts w:ascii="Tahoma" w:hAnsi="Tahoma"/>
          <w:spacing w:val="-17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dal</w:t>
      </w:r>
      <w:r>
        <w:rPr>
          <w:rFonts w:ascii="Tahoma" w:hAnsi="Tahoma"/>
          <w:spacing w:val="-1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requisito</w:t>
      </w:r>
      <w:r>
        <w:rPr>
          <w:rFonts w:ascii="Tahoma" w:hAnsi="Tahoma"/>
          <w:spacing w:val="-1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della</w:t>
      </w:r>
      <w:r>
        <w:rPr>
          <w:rFonts w:ascii="Tahoma" w:hAnsi="Tahoma"/>
          <w:spacing w:val="-1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residenza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sede.</w:t>
      </w:r>
      <w:r>
        <w:rPr>
          <w:rFonts w:ascii="Tahoma" w:hAnsi="Tahoma"/>
          <w:spacing w:val="7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ogni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anno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 servizio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prestato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paesi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via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sviluppo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 punteggio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z w:val="18"/>
        </w:rPr>
        <w:t>è</w:t>
      </w:r>
      <w:r>
        <w:rPr>
          <w:rFonts w:ascii="Tahoma" w:hAnsi="Tahoma"/>
          <w:spacing w:val="-1"/>
          <w:sz w:val="18"/>
        </w:rPr>
        <w:t xml:space="preserve"> raddoppiato.</w:t>
      </w:r>
      <w:r>
        <w:br w:type="page"/>
      </w:r>
    </w:p>
    <w:p w14:paraId="55E64C59" w14:textId="77777777" w:rsidR="00A06FDC" w:rsidRDefault="00000000">
      <w:pPr>
        <w:numPr>
          <w:ilvl w:val="0"/>
          <w:numId w:val="5"/>
        </w:numPr>
        <w:tabs>
          <w:tab w:val="left" w:pos="191"/>
        </w:tabs>
        <w:spacing w:before="43" w:after="160"/>
        <w:ind w:right="110" w:firstLine="0"/>
        <w:jc w:val="both"/>
      </w:pPr>
      <w:r>
        <w:rPr>
          <w:rFonts w:ascii="Tahoma" w:hAnsi="Tahoma"/>
          <w:spacing w:val="-1"/>
          <w:sz w:val="18"/>
        </w:rPr>
        <w:lastRenderedPageBreak/>
        <w:t>Ai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fini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dell'attribuzione</w:t>
      </w:r>
      <w:r>
        <w:rPr>
          <w:rFonts w:ascii="Tahoma" w:hAnsi="Tahoma"/>
          <w:spacing w:val="12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del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punteggio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questione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nelle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z w:val="18"/>
        </w:rPr>
        <w:t>piccole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isole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deve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essere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effettivamente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prestato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z w:val="18"/>
        </w:rPr>
        <w:t>-</w:t>
      </w:r>
      <w:r>
        <w:rPr>
          <w:rFonts w:ascii="Tahoma" w:hAnsi="Tahoma"/>
          <w:spacing w:val="9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salvo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le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assenze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per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gravidanza,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puerperio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per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militare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leva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z w:val="18"/>
        </w:rPr>
        <w:t>il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sostitutivo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civile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z w:val="18"/>
        </w:rPr>
        <w:t>-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periodo</w:t>
      </w:r>
      <w:r>
        <w:rPr>
          <w:rFonts w:ascii="Tahoma" w:hAnsi="Tahoma"/>
          <w:spacing w:val="7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previsto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la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valutazione di un intero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anno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scolastico.</w:t>
      </w:r>
    </w:p>
    <w:p w14:paraId="7F0BE09F" w14:textId="77777777" w:rsidR="00A06FDC" w:rsidRDefault="00000000">
      <w:pPr>
        <w:numPr>
          <w:ilvl w:val="0"/>
          <w:numId w:val="5"/>
        </w:numPr>
        <w:tabs>
          <w:tab w:val="left" w:pos="179"/>
        </w:tabs>
        <w:spacing w:before="1" w:after="160"/>
        <w:ind w:right="107" w:firstLine="0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dizione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“piccole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isole”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comprensiva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tutte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isole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territorio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italiano,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ad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eccezione,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ovviamente,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due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isole</w:t>
      </w:r>
      <w:r>
        <w:rPr>
          <w:rFonts w:ascii="Tahoma" w:eastAsia="Tahoma" w:hAnsi="Tahoma" w:cs="Tahoma"/>
          <w:spacing w:val="8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maggiori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(Sicilia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Sardegna).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aggiuntivo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previsto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nelle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piccole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isole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attribuito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indi-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pendentemente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dal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luogo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residenza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dell’interessato.</w:t>
      </w:r>
    </w:p>
    <w:p w14:paraId="05B5425B" w14:textId="77777777" w:rsidR="00A06FDC" w:rsidRDefault="00000000">
      <w:pPr>
        <w:numPr>
          <w:ilvl w:val="0"/>
          <w:numId w:val="5"/>
        </w:numPr>
        <w:tabs>
          <w:tab w:val="left" w:pos="176"/>
        </w:tabs>
        <w:spacing w:before="1" w:after="160"/>
        <w:ind w:right="106" w:firstLine="0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L'anzianità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derivante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decorrenza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giuridica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nomina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anteriore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decorrenza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economica,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stato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1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alcun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servizio,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valutata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ogni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anno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tutti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gli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anni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sia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mobilità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d’ufficio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quella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domanda.</w:t>
      </w:r>
      <w:r>
        <w:rPr>
          <w:rFonts w:ascii="Tahoma" w:eastAsia="Tahoma" w:hAnsi="Tahoma" w:cs="Tahoma"/>
          <w:spacing w:val="9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L'anzianità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derivante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decorrenza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giuridica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nomina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anteriore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decorrenza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economica,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stato</w:t>
      </w:r>
      <w:r>
        <w:rPr>
          <w:rFonts w:ascii="Tahoma" w:eastAsia="Tahoma" w:hAnsi="Tahoma" w:cs="Tahoma"/>
          <w:spacing w:val="10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nel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appartenenza,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valutata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6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mobilità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ogni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tutti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gli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anni</w:t>
      </w:r>
      <w:r>
        <w:rPr>
          <w:rFonts w:ascii="Tahoma" w:eastAsia="Tahoma" w:hAnsi="Tahoma" w:cs="Tahoma"/>
          <w:spacing w:val="6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mobilità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d’ufficio.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mobilità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pre-ruolo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precedente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altro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valutato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6</w:t>
      </w:r>
      <w:r>
        <w:rPr>
          <w:rFonts w:ascii="Tahoma" w:eastAsia="Tahoma" w:hAnsi="Tahoma" w:cs="Tahoma"/>
          <w:spacing w:val="9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ogni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tutti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gli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anni.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pre-ruolo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compilazione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graduatorie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interne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l’indivi-</w:t>
      </w:r>
      <w:r>
        <w:rPr>
          <w:rFonts w:ascii="Tahoma" w:eastAsia="Tahoma" w:hAnsi="Tahoma" w:cs="Tahoma"/>
          <w:spacing w:val="9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duazione del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perdente posto viene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valutato:</w:t>
      </w:r>
    </w:p>
    <w:p w14:paraId="15BF43A6" w14:textId="77777777" w:rsidR="00A06FDC" w:rsidRDefault="00000000">
      <w:pPr>
        <w:spacing w:line="209" w:lineRule="exact"/>
        <w:ind w:left="110"/>
        <w:jc w:val="both"/>
      </w:pPr>
      <w:r>
        <w:rPr>
          <w:rFonts w:ascii="Tahoma" w:hAnsi="Tahoma"/>
          <w:spacing w:val="-1"/>
          <w:sz w:val="18"/>
        </w:rPr>
        <w:t>a.s.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2025/2026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-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4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punti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per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ogni</w:t>
      </w:r>
      <w:r>
        <w:rPr>
          <w:rFonts w:ascii="Tahoma" w:hAnsi="Tahoma"/>
          <w:spacing w:val="-3"/>
          <w:sz w:val="18"/>
        </w:rPr>
        <w:t xml:space="preserve"> anno;</w:t>
      </w:r>
    </w:p>
    <w:p w14:paraId="6592FFAF" w14:textId="77777777" w:rsidR="00A06FDC" w:rsidRDefault="00000000">
      <w:pPr>
        <w:spacing w:before="1" w:after="160" w:line="217" w:lineRule="exact"/>
        <w:ind w:left="110"/>
        <w:jc w:val="both"/>
      </w:pPr>
      <w:r>
        <w:rPr>
          <w:rFonts w:ascii="Tahoma" w:hAnsi="Tahoma"/>
          <w:spacing w:val="-1"/>
          <w:sz w:val="18"/>
        </w:rPr>
        <w:t>a.s.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2026/2027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-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5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punti per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ogni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3"/>
          <w:sz w:val="18"/>
        </w:rPr>
        <w:t>anno;</w:t>
      </w:r>
    </w:p>
    <w:p w14:paraId="5367C83F" w14:textId="77777777" w:rsidR="00A06FDC" w:rsidRDefault="00000000">
      <w:pPr>
        <w:spacing w:line="217" w:lineRule="exact"/>
        <w:ind w:left="110"/>
        <w:jc w:val="both"/>
      </w:pPr>
      <w:r>
        <w:rPr>
          <w:rFonts w:ascii="Tahoma" w:hAnsi="Tahoma"/>
          <w:spacing w:val="-1"/>
          <w:sz w:val="18"/>
        </w:rPr>
        <w:t>a.s.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2027/2028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-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6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punti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per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ogni</w:t>
      </w:r>
      <w:r>
        <w:rPr>
          <w:rFonts w:ascii="Tahoma" w:hAnsi="Tahoma"/>
          <w:spacing w:val="-3"/>
          <w:sz w:val="18"/>
        </w:rPr>
        <w:t xml:space="preserve"> anno.</w:t>
      </w:r>
    </w:p>
    <w:p w14:paraId="4F79F366" w14:textId="77777777" w:rsidR="00A06FDC" w:rsidRDefault="00000000">
      <w:pPr>
        <w:spacing w:before="8" w:after="160"/>
        <w:ind w:left="110" w:right="111"/>
        <w:jc w:val="both"/>
      </w:pPr>
      <w:r>
        <w:rPr>
          <w:rFonts w:ascii="Tahoma" w:hAnsi="Tahoma"/>
          <w:spacing w:val="-1"/>
          <w:sz w:val="18"/>
        </w:rPr>
        <w:t>Tale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punteggio</w:t>
      </w:r>
      <w:r>
        <w:rPr>
          <w:rFonts w:ascii="Tahoma" w:hAnsi="Tahoma"/>
          <w:spacing w:val="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viene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riconosciuto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condizione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che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pre-ruolo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sia</w:t>
      </w:r>
      <w:r>
        <w:rPr>
          <w:rFonts w:ascii="Tahoma" w:hAnsi="Tahoma"/>
          <w:spacing w:val="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stato</w:t>
      </w:r>
      <w:r>
        <w:rPr>
          <w:rFonts w:ascii="Tahoma" w:hAnsi="Tahoma"/>
          <w:spacing w:val="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prestato</w:t>
      </w:r>
      <w:r>
        <w:rPr>
          <w:rFonts w:ascii="Tahoma" w:hAnsi="Tahoma"/>
          <w:spacing w:val="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nel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medesimo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ruolo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attuale</w:t>
      </w:r>
      <w:r>
        <w:rPr>
          <w:rFonts w:ascii="Tahoma" w:hAnsi="Tahoma"/>
          <w:spacing w:val="101"/>
          <w:sz w:val="18"/>
        </w:rPr>
        <w:t xml:space="preserve"> </w:t>
      </w:r>
      <w:r>
        <w:rPr>
          <w:rFonts w:ascii="Tahoma" w:hAnsi="Tahoma"/>
          <w:spacing w:val="-3"/>
          <w:sz w:val="18"/>
        </w:rPr>
        <w:t>titolarità.</w:t>
      </w:r>
    </w:p>
    <w:p w14:paraId="147B7A15" w14:textId="77777777" w:rsidR="00A06FDC" w:rsidRDefault="00000000">
      <w:pPr>
        <w:ind w:left="110" w:right="100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mobilità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d’ufficio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merito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valutazione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precedente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pre-ruolo,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ruolo</w:t>
      </w:r>
      <w:r>
        <w:rPr>
          <w:rFonts w:ascii="Tahoma" w:eastAsia="Tahoma" w:hAnsi="Tahoma" w:cs="Tahoma"/>
          <w:spacing w:val="8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diverso,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precisa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gli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pre-ruolo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dell’infanzia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valutano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10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ogni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tutti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gli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ai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sensi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presente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voce,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primaria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(e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viceversa),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mentre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valutano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punti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9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quattro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successivi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secondaria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sia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grado.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Gli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precedente</w:t>
      </w:r>
      <w:r>
        <w:rPr>
          <w:rFonts w:ascii="Tahoma" w:eastAsia="Tahoma" w:hAnsi="Tahoma" w:cs="Tahoma"/>
          <w:spacing w:val="6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pre-ruolo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 secondaria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valutano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ogni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tutti</w:t>
      </w:r>
      <w:r>
        <w:rPr>
          <w:rFonts w:ascii="Tahoma" w:eastAsia="Tahoma" w:hAnsi="Tahoma" w:cs="Tahoma"/>
          <w:spacing w:val="9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gli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anni,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sempre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sensi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presente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voce,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secondaria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(e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viceversa),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mentre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valutano</w:t>
      </w:r>
      <w:r>
        <w:rPr>
          <w:rFonts w:ascii="Tahoma" w:eastAsia="Tahoma" w:hAnsi="Tahoma" w:cs="Tahoma"/>
          <w:spacing w:val="7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quattro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anni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successivi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attualmente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primaria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dell’in-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fanzia.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misura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presente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voce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trovare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applicazione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disposizione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cui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valutato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8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pre-ruolo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almeno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180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giorni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ininterrottamente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febbraio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fino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termine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operazioni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0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scrutinio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finale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o,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quanto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riconoscibile,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dell’infanzia,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fino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termine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attività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educative,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limiti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previsti</w:t>
      </w:r>
      <w:r>
        <w:rPr>
          <w:rFonts w:ascii="Tahoma" w:eastAsia="Tahoma" w:hAnsi="Tahoma" w:cs="Tahoma"/>
          <w:spacing w:val="10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dagli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artt. 485,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commi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5,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6 e 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7,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490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legislativo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 297/94,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nonché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 in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diverso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ricono-</w:t>
      </w:r>
      <w:r>
        <w:rPr>
          <w:rFonts w:ascii="Tahoma" w:eastAsia="Tahoma" w:hAnsi="Tahoma" w:cs="Tahoma"/>
          <w:spacing w:val="8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sciuto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riconoscibile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carriera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sensi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decreto-legge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19/6/70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370,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convertito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modificazioni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legge</w:t>
      </w:r>
      <w:r>
        <w:rPr>
          <w:rFonts w:ascii="Tahoma" w:eastAsia="Tahoma" w:hAnsi="Tahoma" w:cs="Tahoma"/>
          <w:spacing w:val="10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26/7/70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576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successive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integrazioni,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ovvero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pre-ruolo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senza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prescritto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specializzazione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10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speciali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posti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sostegno.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ogni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anno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insegnamento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prestato,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possesso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prescritto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titolo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9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specializzazione, nelle scuole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speciali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ad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indirizzo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didattico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differenziato,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nei posti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di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sostegno, </w:t>
      </w:r>
      <w:r>
        <w:rPr>
          <w:rFonts w:ascii="Tahoma" w:eastAsia="Tahoma" w:hAnsi="Tahoma" w:cs="Tahoma"/>
          <w:sz w:val="18"/>
          <w:szCs w:val="18"/>
        </w:rPr>
        <w:t xml:space="preserve">o </w:t>
      </w:r>
      <w:r>
        <w:rPr>
          <w:rFonts w:ascii="Tahoma" w:eastAsia="Tahoma" w:hAnsi="Tahoma" w:cs="Tahoma"/>
          <w:spacing w:val="-1"/>
          <w:sz w:val="18"/>
          <w:szCs w:val="18"/>
        </w:rPr>
        <w:t>nelle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ex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DOS, </w:t>
      </w:r>
      <w:r>
        <w:rPr>
          <w:rFonts w:ascii="Tahoma" w:eastAsia="Tahoma" w:hAnsi="Tahoma" w:cs="Tahoma"/>
          <w:spacing w:val="-1"/>
          <w:sz w:val="18"/>
          <w:szCs w:val="18"/>
        </w:rPr>
        <w:t>qualora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d’ufficio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richiesto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indifferentemente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sia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speciali,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sia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quelle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indirizzo</w:t>
      </w:r>
      <w:r>
        <w:rPr>
          <w:rFonts w:ascii="Tahoma" w:eastAsia="Tahoma" w:hAnsi="Tahoma" w:cs="Tahoma"/>
          <w:spacing w:val="9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didattico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differenziato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sia, infine, per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posti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sostegno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è </w:t>
      </w:r>
      <w:r>
        <w:rPr>
          <w:rFonts w:ascii="Tahoma" w:eastAsia="Tahoma" w:hAnsi="Tahoma" w:cs="Tahoma"/>
          <w:spacing w:val="-1"/>
          <w:sz w:val="18"/>
          <w:szCs w:val="18"/>
        </w:rPr>
        <w:t>raddoppiato.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Relativamente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agli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insegnanti di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scuole</w:t>
      </w:r>
      <w:r>
        <w:rPr>
          <w:rFonts w:ascii="Tahoma" w:eastAsia="Tahoma" w:hAnsi="Tahoma" w:cs="Tahoma"/>
          <w:spacing w:val="8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primarie,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ogni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insegnamento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montagna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sensi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legge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1/3/1957,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90,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punteggio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rad-</w:t>
      </w:r>
      <w:r>
        <w:rPr>
          <w:rFonts w:ascii="Tahoma" w:eastAsia="Tahoma" w:hAnsi="Tahoma" w:cs="Tahoma"/>
          <w:spacing w:val="8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doppiato.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l'attribuzione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prescinde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requisito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residenza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sede.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valutato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misura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prevista</w:t>
      </w:r>
      <w:r>
        <w:rPr>
          <w:rFonts w:ascii="Tahoma" w:eastAsia="Tahoma" w:hAnsi="Tahoma" w:cs="Tahoma"/>
          <w:spacing w:val="9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dalla </w:t>
      </w:r>
      <w:r>
        <w:rPr>
          <w:rFonts w:ascii="Tahoma" w:eastAsia="Tahoma" w:hAnsi="Tahoma" w:cs="Tahoma"/>
          <w:spacing w:val="-1"/>
          <w:sz w:val="18"/>
          <w:szCs w:val="18"/>
        </w:rPr>
        <w:t>presente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voce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appartenenti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ruolo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laureati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degli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istituti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istruzione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secondaria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grado,</w:t>
      </w:r>
      <w:r>
        <w:rPr>
          <w:rFonts w:ascii="Tahoma" w:eastAsia="Tahoma" w:hAnsi="Tahoma" w:cs="Tahoma"/>
          <w:spacing w:val="1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precedentemente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diplomati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viceversa.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qualità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assistente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licei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artistici</w:t>
      </w:r>
      <w:r>
        <w:rPr>
          <w:rFonts w:ascii="Tahoma" w:eastAsia="Tahoma" w:hAnsi="Tahoma" w:cs="Tahoma"/>
          <w:spacing w:val="9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considerato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come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diplomati.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stessa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misura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valutato,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altresì,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9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personale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educativo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transitato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 ruolo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degli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insegnanti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primaria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viceversa.</w:t>
      </w:r>
    </w:p>
    <w:p w14:paraId="60072BED" w14:textId="77777777" w:rsidR="00A06FDC" w:rsidRDefault="00000000">
      <w:pPr>
        <w:numPr>
          <w:ilvl w:val="0"/>
          <w:numId w:val="5"/>
        </w:numPr>
        <w:tabs>
          <w:tab w:val="left" w:pos="179"/>
        </w:tabs>
        <w:spacing w:before="43" w:after="160"/>
        <w:ind w:right="104" w:firstLine="0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servizio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ininterrottamente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almeno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triennio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attuale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ovvero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1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personale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ex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Dotazione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Organica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Sostegno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(DOS)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 secondaria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grado</w:t>
      </w:r>
      <w:r>
        <w:rPr>
          <w:rFonts w:ascii="Tahoma" w:eastAsia="Tahoma" w:hAnsi="Tahoma" w:cs="Tahoma"/>
          <w:spacing w:val="10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(lettera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C),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tabella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valutazione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trasferimenti)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deve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essere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attestata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dall'interessato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apposita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dichiarazione</w:t>
      </w:r>
      <w:r>
        <w:rPr>
          <w:rFonts w:ascii="Tahoma" w:eastAsia="Tahoma" w:hAnsi="Tahoma" w:cs="Tahoma"/>
          <w:spacing w:val="9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personale.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primo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anno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triennio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l’attribuzione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personale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ex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DOS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decorre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partire</w:t>
      </w:r>
      <w:r>
        <w:rPr>
          <w:rFonts w:ascii="Tahoma" w:eastAsia="Tahoma" w:hAnsi="Tahoma" w:cs="Tahoma"/>
          <w:spacing w:val="1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dall’anno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scolastico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2003/2004.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triennio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l’attribuzione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docenti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9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religione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cattolica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decorre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partire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dall’a.s.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2009/2010.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L’introduzione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nell’a.s.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1998/99</w:t>
      </w:r>
      <w:r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dell’organico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circolo,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8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primaria,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nell’a.s.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1999/2000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dell’infanzia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primaria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montagna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delle</w:t>
      </w:r>
      <w:r>
        <w:rPr>
          <w:rFonts w:ascii="Tahoma" w:eastAsia="Tahoma" w:hAnsi="Tahoma" w:cs="Tahoma"/>
          <w:spacing w:val="9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piccole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isole,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costituisce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soluzione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dichiarazione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continuativo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nel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caso</w:t>
      </w:r>
      <w:r>
        <w:rPr>
          <w:rFonts w:ascii="Tahoma" w:eastAsia="Tahoma" w:hAnsi="Tahoma" w:cs="Tahoma"/>
          <w:spacing w:val="1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passaggio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dal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plesso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al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circolo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corrispondente.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Analogamente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non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costituisce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soluzione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con-</w:t>
      </w:r>
      <w:r>
        <w:rPr>
          <w:rFonts w:ascii="Tahoma" w:eastAsia="Tahoma" w:hAnsi="Tahoma" w:cs="Tahoma"/>
          <w:spacing w:val="10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tinuità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l’introduzione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dell’organico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unico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dell’autonomia,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l’automatica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attribuzione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codice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unico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tutte</w:t>
      </w:r>
      <w:r>
        <w:rPr>
          <w:rFonts w:ascii="Tahoma" w:eastAsia="Tahoma" w:hAnsi="Tahoma" w:cs="Tahoma"/>
          <w:spacing w:val="1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situazioni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era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distinto.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ottenuto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precedentemente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all’introduzione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dell’organico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plessi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dello</w:t>
      </w:r>
      <w:r>
        <w:rPr>
          <w:rFonts w:ascii="Tahoma" w:eastAsia="Tahoma" w:hAnsi="Tahoma" w:cs="Tahoma"/>
          <w:spacing w:val="10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stesso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circolo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interrompe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servizio.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primaria,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tra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posti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dell’organico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(comune</w:t>
      </w:r>
      <w:r>
        <w:rPr>
          <w:rFonts w:ascii="Tahoma" w:eastAsia="Tahoma" w:hAnsi="Tahoma" w:cs="Tahoma"/>
          <w:spacing w:val="1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lingua)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stesso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circolo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interrompe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servizio.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precisa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che,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l'attribuzione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previsto</w:t>
      </w:r>
      <w:r>
        <w:rPr>
          <w:rFonts w:ascii="Tahoma" w:eastAsia="Tahoma" w:hAnsi="Tahoma" w:cs="Tahoma"/>
          <w:spacing w:val="9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dalla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presente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voce,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devono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concorrere,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gli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anni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considerati,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tipo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posto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(comune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ovvero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sostegno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8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prescindere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dalla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tipologia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disabilità)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istituti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istruzione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secondaria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 classe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9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concorso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attuale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appartenenza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(con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esclusione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periodo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pre-ruolo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periodo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coperto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decorrenza</w:t>
      </w:r>
      <w:r>
        <w:rPr>
          <w:rFonts w:ascii="Tahoma" w:eastAsia="Tahoma" w:hAnsi="Tahoma" w:cs="Tahoma"/>
          <w:spacing w:val="9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giuridica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retroattiva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nomina)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prestazione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presso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titolarità.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posti</w:t>
      </w:r>
      <w:r>
        <w:rPr>
          <w:rFonts w:ascii="Tahoma" w:eastAsia="Tahoma" w:hAnsi="Tahoma" w:cs="Tahoma"/>
          <w:spacing w:val="10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l'istruzione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formazione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dell’età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adulta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attivati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presso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centri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provinciali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l’istruzione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degli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adulti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sensi di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quanto</w:t>
      </w:r>
      <w:r>
        <w:rPr>
          <w:rFonts w:ascii="Tahoma" w:eastAsia="Tahoma" w:hAnsi="Tahoma" w:cs="Tahoma"/>
          <w:spacing w:val="1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disposto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dal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D.P.R.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263/2012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fini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dell'assegnazione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servizio,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va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fatto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riferimento</w:t>
      </w:r>
      <w:r>
        <w:rPr>
          <w:rFonts w:ascii="Tahoma" w:eastAsia="Tahoma" w:hAnsi="Tahoma" w:cs="Tahoma"/>
          <w:spacing w:val="10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posto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l’istruzione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formazione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dell’età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adulta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tempo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individuati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livello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distretto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comun-</w:t>
      </w:r>
      <w:r>
        <w:rPr>
          <w:rFonts w:ascii="Tahoma" w:eastAsia="Tahoma" w:hAnsi="Tahoma" w:cs="Tahoma"/>
          <w:spacing w:val="9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organico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confluite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C.P.I.A..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istituti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sono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lastRenderedPageBreak/>
        <w:t>presenti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corsi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serali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analoga-</w:t>
      </w:r>
      <w:r>
        <w:rPr>
          <w:rFonts w:ascii="Tahoma" w:eastAsia="Tahoma" w:hAnsi="Tahoma" w:cs="Tahoma"/>
          <w:spacing w:val="8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mente,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corsi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serali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didattica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riferita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esclusivamente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al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sullo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stesso</w:t>
      </w:r>
      <w:r>
        <w:rPr>
          <w:rFonts w:ascii="Tahoma" w:eastAsia="Tahoma" w:hAnsi="Tahoma" w:cs="Tahoma"/>
          <w:spacing w:val="10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tipo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organico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(o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diurno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serale).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tale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ultimo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requisito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prescinde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limitatamente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al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solo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personale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benefi-</w:t>
      </w:r>
      <w:r>
        <w:rPr>
          <w:rFonts w:ascii="Tahoma" w:eastAsia="Tahoma" w:hAnsi="Tahoma" w:cs="Tahoma"/>
          <w:spacing w:val="9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ciario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precedenza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all’art.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13,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comma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1,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punto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II),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Personale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trasferito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d’ufficio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nell’ultimo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decennio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–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del </w:t>
      </w:r>
      <w:r>
        <w:rPr>
          <w:rFonts w:ascii="Tahoma" w:hAnsi="Tahoma"/>
          <w:spacing w:val="-1"/>
          <w:sz w:val="18"/>
        </w:rPr>
        <w:t>presente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contratto.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Il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punteggio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questione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va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attribuito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z w:val="18"/>
        </w:rPr>
        <w:t xml:space="preserve">anche </w:t>
      </w:r>
      <w:r>
        <w:rPr>
          <w:rFonts w:ascii="Tahoma" w:hAnsi="Tahoma"/>
          <w:spacing w:val="-1"/>
          <w:sz w:val="18"/>
        </w:rPr>
        <w:t>in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 xml:space="preserve">tutti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casi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cui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il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periodo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z w:val="18"/>
        </w:rPr>
        <w:t>di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mancata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prestazione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del</w:t>
      </w:r>
      <w:r>
        <w:rPr>
          <w:rFonts w:ascii="Tahoma" w:hAnsi="Tahoma"/>
          <w:spacing w:val="9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nella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scuola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titolarità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è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riconosciuto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tutti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gli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effetti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dalle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norme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vigenti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z w:val="18"/>
        </w:rPr>
        <w:t>come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validamente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prestato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nella</w:t>
      </w:r>
      <w:r>
        <w:rPr>
          <w:rFonts w:ascii="Tahoma" w:hAnsi="Tahoma"/>
          <w:spacing w:val="1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medesima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scuola.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Conseguentemente,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punteggio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la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continuità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del</w:t>
      </w:r>
      <w:r>
        <w:rPr>
          <w:rFonts w:ascii="Tahoma" w:hAnsi="Tahoma"/>
          <w:spacing w:val="-1"/>
          <w:sz w:val="18"/>
        </w:rPr>
        <w:t xml:space="preserve"> servizio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deve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essere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attribuito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nel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caso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assenze</w:t>
      </w:r>
      <w:r>
        <w:rPr>
          <w:rFonts w:ascii="Tahoma" w:hAnsi="Tahoma"/>
          <w:spacing w:val="89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per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motivi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1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salute,</w:t>
      </w:r>
      <w:r>
        <w:rPr>
          <w:rFonts w:ascii="Tahoma" w:hAnsi="Tahoma"/>
          <w:spacing w:val="1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</w:t>
      </w:r>
      <w:r>
        <w:rPr>
          <w:rFonts w:ascii="Tahoma" w:hAnsi="Tahoma"/>
          <w:spacing w:val="1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gravidanza</w:t>
      </w:r>
      <w:r>
        <w:rPr>
          <w:rFonts w:ascii="Tahoma" w:hAnsi="Tahoma"/>
          <w:spacing w:val="16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puerperio,</w:t>
      </w:r>
      <w:r>
        <w:rPr>
          <w:rFonts w:ascii="Tahoma" w:hAnsi="Tahoma"/>
          <w:spacing w:val="1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compresi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congedi</w:t>
      </w:r>
      <w:r>
        <w:rPr>
          <w:rFonts w:ascii="Tahoma" w:hAnsi="Tahoma"/>
          <w:spacing w:val="1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12"/>
          <w:sz w:val="18"/>
        </w:rPr>
        <w:t xml:space="preserve"> </w:t>
      </w:r>
      <w:r>
        <w:rPr>
          <w:rFonts w:ascii="Tahoma" w:hAnsi="Tahoma"/>
          <w:sz w:val="18"/>
        </w:rPr>
        <w:t>cui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al</w:t>
      </w:r>
      <w:r>
        <w:rPr>
          <w:rFonts w:ascii="Tahoma" w:hAnsi="Tahoma"/>
          <w:spacing w:val="1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decreto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legislativo</w:t>
      </w:r>
      <w:r>
        <w:rPr>
          <w:rFonts w:ascii="Tahoma" w:hAnsi="Tahoma"/>
          <w:spacing w:val="1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n.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151/01,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9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militare</w:t>
      </w:r>
      <w:r>
        <w:rPr>
          <w:rFonts w:ascii="Tahoma" w:hAnsi="Tahoma"/>
          <w:spacing w:val="29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2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leva</w:t>
      </w:r>
      <w:r>
        <w:rPr>
          <w:rFonts w:ascii="Tahoma" w:hAnsi="Tahoma"/>
          <w:spacing w:val="27"/>
          <w:sz w:val="18"/>
        </w:rPr>
        <w:t xml:space="preserve"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2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</w:t>
      </w:r>
      <w:r>
        <w:rPr>
          <w:rFonts w:ascii="Tahoma" w:hAnsi="Tahoma"/>
          <w:spacing w:val="2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</w:t>
      </w:r>
      <w:r>
        <w:rPr>
          <w:rFonts w:ascii="Tahoma" w:hAnsi="Tahoma"/>
          <w:spacing w:val="2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sostitutivo</w:t>
      </w:r>
      <w:r>
        <w:rPr>
          <w:rFonts w:ascii="Tahoma" w:hAnsi="Tahoma"/>
          <w:spacing w:val="2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2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civile,</w:t>
      </w:r>
      <w:r>
        <w:rPr>
          <w:rFonts w:ascii="Tahoma" w:hAnsi="Tahoma"/>
          <w:spacing w:val="2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</w:t>
      </w:r>
      <w:r>
        <w:rPr>
          <w:rFonts w:ascii="Tahoma" w:hAnsi="Tahoma"/>
          <w:spacing w:val="2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mandato</w:t>
      </w:r>
      <w:r>
        <w:rPr>
          <w:rFonts w:ascii="Tahoma" w:hAnsi="Tahoma"/>
          <w:spacing w:val="2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politico</w:t>
      </w:r>
      <w:r>
        <w:rPr>
          <w:rFonts w:ascii="Tahoma" w:hAnsi="Tahoma"/>
          <w:spacing w:val="2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ed</w:t>
      </w:r>
      <w:r>
        <w:rPr>
          <w:rFonts w:ascii="Tahoma" w:hAnsi="Tahoma"/>
          <w:spacing w:val="2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amministrativo,</w:t>
      </w:r>
      <w:r>
        <w:rPr>
          <w:rFonts w:ascii="Tahoma" w:hAnsi="Tahoma"/>
          <w:spacing w:val="2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nel</w:t>
      </w:r>
      <w:r>
        <w:rPr>
          <w:rFonts w:ascii="Tahoma" w:hAnsi="Tahoma"/>
          <w:spacing w:val="2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caso</w:t>
      </w:r>
      <w:r>
        <w:rPr>
          <w:rFonts w:ascii="Tahoma" w:hAnsi="Tahoma"/>
          <w:spacing w:val="2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2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utilizzazioni</w:t>
      </w:r>
      <w:r>
        <w:rPr>
          <w:rFonts w:ascii="Tahoma" w:hAnsi="Tahoma"/>
          <w:spacing w:val="2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(ivi</w:t>
      </w:r>
      <w:r>
        <w:rPr>
          <w:rFonts w:ascii="Tahoma" w:hAnsi="Tahoma"/>
          <w:spacing w:val="9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compresa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quella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z w:val="18"/>
        </w:rPr>
        <w:t>nei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licei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musicali),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esoneri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z w:val="18"/>
        </w:rPr>
        <w:t>dal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previsti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dalla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legge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componenti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Consiglio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Nazionale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della</w:t>
      </w:r>
    </w:p>
    <w:p w14:paraId="0E2D1B10" w14:textId="77777777" w:rsidR="00A06FDC" w:rsidRDefault="00000000">
      <w:pPr>
        <w:spacing w:before="1" w:after="160"/>
        <w:ind w:left="110" w:right="101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1" locked="0" layoutInCell="0" allowOverlap="1" wp14:anchorId="0A507179" wp14:editId="4B1DDB50">
                <wp:simplePos x="0" y="0"/>
                <wp:positionH relativeFrom="page">
                  <wp:posOffset>719455</wp:posOffset>
                </wp:positionH>
                <wp:positionV relativeFrom="paragraph">
                  <wp:posOffset>6762750</wp:posOffset>
                </wp:positionV>
                <wp:extent cx="5727065" cy="708660"/>
                <wp:effectExtent l="0" t="635" r="635" b="635"/>
                <wp:wrapNone/>
                <wp:docPr id="1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240" cy="708840"/>
                          <a:chOff x="0" y="0"/>
                          <a:chExt cx="5727240" cy="708840"/>
                        </a:xfrm>
                      </wpg:grpSpPr>
                      <wpg:grpSp>
                        <wpg:cNvPr id="469387614" name="Gruppo 469387614"/>
                        <wpg:cNvGrpSpPr/>
                        <wpg:grpSpPr>
                          <a:xfrm>
                            <a:off x="4817160" y="0"/>
                            <a:ext cx="910080" cy="708840"/>
                            <a:chOff x="0" y="0"/>
                            <a:chExt cx="0" cy="0"/>
                          </a:xfrm>
                        </wpg:grpSpPr>
                        <wps:wsp>
                          <wps:cNvPr id="2" name="Freeform 4"/>
                          <wps:cNvSpPr/>
                          <wps:spPr>
                            <a:xfrm>
                              <a:off x="0" y="0"/>
                              <a:ext cx="910080" cy="708840"/>
                            </a:xfrm>
                            <a:custGeom>
                              <a:avLst/>
                              <a:gdLst>
                                <a:gd name="textAreaLeft" fmla="*/ 0 w 515880"/>
                                <a:gd name="textAreaRight" fmla="*/ 516240 w 515880"/>
                                <a:gd name="textAreaTop" fmla="*/ 0 h 401760"/>
                                <a:gd name="textAreaBottom" fmla="*/ 402120 h 4017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433" h="1116">
                                  <a:moveTo>
                                    <a:pt x="1431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111"/>
                                  </a:lnTo>
                                  <a:lnTo>
                                    <a:pt x="3" y="1116"/>
                                  </a:lnTo>
                                  <a:lnTo>
                                    <a:pt x="1431" y="1116"/>
                                  </a:lnTo>
                                  <a:lnTo>
                                    <a:pt x="1433" y="1111"/>
                                  </a:lnTo>
                                  <a:lnTo>
                                    <a:pt x="1433" y="1109"/>
                                  </a:lnTo>
                                  <a:lnTo>
                                    <a:pt x="15" y="1109"/>
                                  </a:lnTo>
                                  <a:lnTo>
                                    <a:pt x="7" y="1101"/>
                                  </a:lnTo>
                                  <a:lnTo>
                                    <a:pt x="15" y="1101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433" y="7"/>
                                  </a:lnTo>
                                  <a:lnTo>
                                    <a:pt x="1433" y="2"/>
                                  </a:lnTo>
                                  <a:lnTo>
                                    <a:pt x="14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" name="Freeform 5"/>
                          <wps:cNvSpPr/>
                          <wps:spPr>
                            <a:xfrm>
                              <a:off x="0" y="0"/>
                              <a:ext cx="910080" cy="708840"/>
                            </a:xfrm>
                            <a:custGeom>
                              <a:avLst/>
                              <a:gdLst>
                                <a:gd name="textAreaLeft" fmla="*/ 0 w 515880"/>
                                <a:gd name="textAreaRight" fmla="*/ 516240 w 515880"/>
                                <a:gd name="textAreaTop" fmla="*/ 0 h 401760"/>
                                <a:gd name="textAreaBottom" fmla="*/ 402120 h 4017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433" h="1116">
                                  <a:moveTo>
                                    <a:pt x="15" y="1101"/>
                                  </a:moveTo>
                                  <a:lnTo>
                                    <a:pt x="7" y="1101"/>
                                  </a:lnTo>
                                  <a:lnTo>
                                    <a:pt x="15" y="1109"/>
                                  </a:lnTo>
                                  <a:lnTo>
                                    <a:pt x="15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" name="Freeform 6"/>
                          <wps:cNvSpPr/>
                          <wps:spPr>
                            <a:xfrm>
                              <a:off x="0" y="0"/>
                              <a:ext cx="910080" cy="708840"/>
                            </a:xfrm>
                            <a:custGeom>
                              <a:avLst/>
                              <a:gdLst>
                                <a:gd name="textAreaLeft" fmla="*/ 0 w 515880"/>
                                <a:gd name="textAreaRight" fmla="*/ 516240 w 515880"/>
                                <a:gd name="textAreaTop" fmla="*/ 0 h 401760"/>
                                <a:gd name="textAreaBottom" fmla="*/ 402120 h 4017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433" h="1116">
                                  <a:moveTo>
                                    <a:pt x="1419" y="1101"/>
                                  </a:moveTo>
                                  <a:lnTo>
                                    <a:pt x="15" y="1101"/>
                                  </a:lnTo>
                                  <a:lnTo>
                                    <a:pt x="15" y="1109"/>
                                  </a:lnTo>
                                  <a:lnTo>
                                    <a:pt x="1419" y="1109"/>
                                  </a:lnTo>
                                  <a:lnTo>
                                    <a:pt x="1419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" name="Freeform 7"/>
                          <wps:cNvSpPr/>
                          <wps:spPr>
                            <a:xfrm>
                              <a:off x="0" y="0"/>
                              <a:ext cx="910080" cy="708840"/>
                            </a:xfrm>
                            <a:custGeom>
                              <a:avLst/>
                              <a:gdLst>
                                <a:gd name="textAreaLeft" fmla="*/ 0 w 515880"/>
                                <a:gd name="textAreaRight" fmla="*/ 516240 w 515880"/>
                                <a:gd name="textAreaTop" fmla="*/ 0 h 401760"/>
                                <a:gd name="textAreaBottom" fmla="*/ 402120 h 4017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433" h="1116">
                                  <a:moveTo>
                                    <a:pt x="1419" y="7"/>
                                  </a:moveTo>
                                  <a:lnTo>
                                    <a:pt x="1419" y="1109"/>
                                  </a:lnTo>
                                  <a:lnTo>
                                    <a:pt x="1426" y="1101"/>
                                  </a:lnTo>
                                  <a:lnTo>
                                    <a:pt x="1433" y="1101"/>
                                  </a:lnTo>
                                  <a:lnTo>
                                    <a:pt x="1433" y="14"/>
                                  </a:lnTo>
                                  <a:lnTo>
                                    <a:pt x="1426" y="14"/>
                                  </a:lnTo>
                                  <a:lnTo>
                                    <a:pt x="141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" name="Freeform 8"/>
                          <wps:cNvSpPr/>
                          <wps:spPr>
                            <a:xfrm>
                              <a:off x="0" y="0"/>
                              <a:ext cx="910080" cy="708840"/>
                            </a:xfrm>
                            <a:custGeom>
                              <a:avLst/>
                              <a:gdLst>
                                <a:gd name="textAreaLeft" fmla="*/ 0 w 515880"/>
                                <a:gd name="textAreaRight" fmla="*/ 516240 w 515880"/>
                                <a:gd name="textAreaTop" fmla="*/ 0 h 401760"/>
                                <a:gd name="textAreaBottom" fmla="*/ 402120 h 4017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433" h="1116">
                                  <a:moveTo>
                                    <a:pt x="1433" y="1101"/>
                                  </a:moveTo>
                                  <a:lnTo>
                                    <a:pt x="1426" y="1101"/>
                                  </a:lnTo>
                                  <a:lnTo>
                                    <a:pt x="1419" y="1109"/>
                                  </a:lnTo>
                                  <a:lnTo>
                                    <a:pt x="1433" y="1109"/>
                                  </a:lnTo>
                                  <a:lnTo>
                                    <a:pt x="1433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" name="Freeform 9"/>
                          <wps:cNvSpPr/>
                          <wps:spPr>
                            <a:xfrm>
                              <a:off x="0" y="0"/>
                              <a:ext cx="910080" cy="708840"/>
                            </a:xfrm>
                            <a:custGeom>
                              <a:avLst/>
                              <a:gdLst>
                                <a:gd name="textAreaLeft" fmla="*/ 0 w 515880"/>
                                <a:gd name="textAreaRight" fmla="*/ 516240 w 515880"/>
                                <a:gd name="textAreaTop" fmla="*/ 0 h 401760"/>
                                <a:gd name="textAreaBottom" fmla="*/ 402120 h 4017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433" h="1116">
                                  <a:moveTo>
                                    <a:pt x="15" y="7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" name="Freeform 10"/>
                          <wps:cNvSpPr/>
                          <wps:spPr>
                            <a:xfrm>
                              <a:off x="0" y="0"/>
                              <a:ext cx="910080" cy="708840"/>
                            </a:xfrm>
                            <a:custGeom>
                              <a:avLst/>
                              <a:gdLst>
                                <a:gd name="textAreaLeft" fmla="*/ 0 w 515880"/>
                                <a:gd name="textAreaRight" fmla="*/ 516240 w 515880"/>
                                <a:gd name="textAreaTop" fmla="*/ 0 h 401760"/>
                                <a:gd name="textAreaBottom" fmla="*/ 402120 h 4017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433" h="1116">
                                  <a:moveTo>
                                    <a:pt x="1419" y="7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419" y="14"/>
                                  </a:lnTo>
                                  <a:lnTo>
                                    <a:pt x="141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" name="Freeform 11"/>
                          <wps:cNvSpPr/>
                          <wps:spPr>
                            <a:xfrm>
                              <a:off x="0" y="0"/>
                              <a:ext cx="910080" cy="708840"/>
                            </a:xfrm>
                            <a:custGeom>
                              <a:avLst/>
                              <a:gdLst>
                                <a:gd name="textAreaLeft" fmla="*/ 0 w 515880"/>
                                <a:gd name="textAreaRight" fmla="*/ 516240 w 515880"/>
                                <a:gd name="textAreaTop" fmla="*/ 0 h 401760"/>
                                <a:gd name="textAreaBottom" fmla="*/ 402120 h 4017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433" h="1116">
                                  <a:moveTo>
                                    <a:pt x="1433" y="7"/>
                                  </a:moveTo>
                                  <a:lnTo>
                                    <a:pt x="1419" y="7"/>
                                  </a:lnTo>
                                  <a:lnTo>
                                    <a:pt x="1426" y="14"/>
                                  </a:lnTo>
                                  <a:lnTo>
                                    <a:pt x="1433" y="14"/>
                                  </a:lnTo>
                                  <a:lnTo>
                                    <a:pt x="143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0" name="Picture 12"/>
                            <pic:cNvPicPr/>
                          </pic:nvPicPr>
                          <pic:blipFill>
                            <a:blip r:embed="rId5"/>
                            <a:stretch/>
                          </pic:blipFill>
                          <pic:spPr>
                            <a:xfrm>
                              <a:off x="4320" y="5760"/>
                              <a:ext cx="899280" cy="694800"/>
                            </a:xfrm>
                            <a:prstGeom prst="rect">
                              <a:avLst/>
                            </a:prstGeom>
                            <a:ln w="12600">
                              <a:noFill/>
                            </a:ln>
                          </pic:spPr>
                        </pic:pic>
                      </wpg:grpSp>
                      <wpg:grpSp>
                        <wpg:cNvPr id="345799847" name="Gruppo 345799847"/>
                        <wpg:cNvGrpSpPr/>
                        <wpg:grpSpPr>
                          <a:xfrm>
                            <a:off x="0" y="0"/>
                            <a:ext cx="4826160" cy="708840"/>
                            <a:chOff x="0" y="0"/>
                            <a:chExt cx="0" cy="0"/>
                          </a:xfrm>
                        </wpg:grpSpPr>
                        <wps:wsp>
                          <wps:cNvPr id="11" name="Freeform 14"/>
                          <wps:cNvSpPr/>
                          <wps:spPr>
                            <a:xfrm>
                              <a:off x="0" y="0"/>
                              <a:ext cx="4826160" cy="708840"/>
                            </a:xfrm>
                            <a:custGeom>
                              <a:avLst/>
                              <a:gdLst>
                                <a:gd name="textAreaLeft" fmla="*/ 0 w 2736000"/>
                                <a:gd name="textAreaRight" fmla="*/ 2736360 w 2736000"/>
                                <a:gd name="textAreaTop" fmla="*/ 0 h 401760"/>
                                <a:gd name="textAreaBottom" fmla="*/ 402120 h 4017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7601" h="1116">
                                  <a:moveTo>
                                    <a:pt x="7598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111"/>
                                  </a:lnTo>
                                  <a:lnTo>
                                    <a:pt x="2" y="1116"/>
                                  </a:lnTo>
                                  <a:lnTo>
                                    <a:pt x="7598" y="1116"/>
                                  </a:lnTo>
                                  <a:lnTo>
                                    <a:pt x="7601" y="1111"/>
                                  </a:lnTo>
                                  <a:lnTo>
                                    <a:pt x="7601" y="1109"/>
                                  </a:lnTo>
                                  <a:lnTo>
                                    <a:pt x="14" y="1109"/>
                                  </a:lnTo>
                                  <a:lnTo>
                                    <a:pt x="7" y="1101"/>
                                  </a:lnTo>
                                  <a:lnTo>
                                    <a:pt x="14" y="1101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7601" y="7"/>
                                  </a:lnTo>
                                  <a:lnTo>
                                    <a:pt x="7601" y="2"/>
                                  </a:lnTo>
                                  <a:lnTo>
                                    <a:pt x="7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" name="Freeform 15"/>
                          <wps:cNvSpPr/>
                          <wps:spPr>
                            <a:xfrm>
                              <a:off x="0" y="0"/>
                              <a:ext cx="4826160" cy="708840"/>
                            </a:xfrm>
                            <a:custGeom>
                              <a:avLst/>
                              <a:gdLst>
                                <a:gd name="textAreaLeft" fmla="*/ 0 w 2736000"/>
                                <a:gd name="textAreaRight" fmla="*/ 2736360 w 2736000"/>
                                <a:gd name="textAreaTop" fmla="*/ 0 h 401760"/>
                                <a:gd name="textAreaBottom" fmla="*/ 402120 h 4017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7601" h="1116">
                                  <a:moveTo>
                                    <a:pt x="14" y="1101"/>
                                  </a:moveTo>
                                  <a:lnTo>
                                    <a:pt x="7" y="1101"/>
                                  </a:lnTo>
                                  <a:lnTo>
                                    <a:pt x="14" y="1109"/>
                                  </a:lnTo>
                                  <a:lnTo>
                                    <a:pt x="14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3" name="Freeform 16"/>
                          <wps:cNvSpPr/>
                          <wps:spPr>
                            <a:xfrm>
                              <a:off x="0" y="0"/>
                              <a:ext cx="4826160" cy="708840"/>
                            </a:xfrm>
                            <a:custGeom>
                              <a:avLst/>
                              <a:gdLst>
                                <a:gd name="textAreaLeft" fmla="*/ 0 w 2736000"/>
                                <a:gd name="textAreaRight" fmla="*/ 2736360 w 2736000"/>
                                <a:gd name="textAreaTop" fmla="*/ 0 h 401760"/>
                                <a:gd name="textAreaBottom" fmla="*/ 402120 h 4017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7601" h="1116">
                                  <a:moveTo>
                                    <a:pt x="7586" y="1101"/>
                                  </a:moveTo>
                                  <a:lnTo>
                                    <a:pt x="14" y="1101"/>
                                  </a:lnTo>
                                  <a:lnTo>
                                    <a:pt x="14" y="1109"/>
                                  </a:lnTo>
                                  <a:lnTo>
                                    <a:pt x="7586" y="1109"/>
                                  </a:lnTo>
                                  <a:lnTo>
                                    <a:pt x="7586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" name="Freeform 17"/>
                          <wps:cNvSpPr/>
                          <wps:spPr>
                            <a:xfrm>
                              <a:off x="0" y="0"/>
                              <a:ext cx="4826160" cy="708840"/>
                            </a:xfrm>
                            <a:custGeom>
                              <a:avLst/>
                              <a:gdLst>
                                <a:gd name="textAreaLeft" fmla="*/ 0 w 2736000"/>
                                <a:gd name="textAreaRight" fmla="*/ 2736360 w 2736000"/>
                                <a:gd name="textAreaTop" fmla="*/ 0 h 401760"/>
                                <a:gd name="textAreaBottom" fmla="*/ 402120 h 4017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7601" h="1116">
                                  <a:moveTo>
                                    <a:pt x="7586" y="7"/>
                                  </a:moveTo>
                                  <a:lnTo>
                                    <a:pt x="7586" y="1109"/>
                                  </a:lnTo>
                                  <a:lnTo>
                                    <a:pt x="7593" y="1101"/>
                                  </a:lnTo>
                                  <a:lnTo>
                                    <a:pt x="7601" y="1101"/>
                                  </a:lnTo>
                                  <a:lnTo>
                                    <a:pt x="7601" y="14"/>
                                  </a:lnTo>
                                  <a:lnTo>
                                    <a:pt x="7593" y="14"/>
                                  </a:lnTo>
                                  <a:lnTo>
                                    <a:pt x="7586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" name="Freeform 18"/>
                          <wps:cNvSpPr/>
                          <wps:spPr>
                            <a:xfrm>
                              <a:off x="0" y="0"/>
                              <a:ext cx="4826160" cy="708840"/>
                            </a:xfrm>
                            <a:custGeom>
                              <a:avLst/>
                              <a:gdLst>
                                <a:gd name="textAreaLeft" fmla="*/ 0 w 2736000"/>
                                <a:gd name="textAreaRight" fmla="*/ 2736360 w 2736000"/>
                                <a:gd name="textAreaTop" fmla="*/ 0 h 401760"/>
                                <a:gd name="textAreaBottom" fmla="*/ 402120 h 4017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7601" h="1116">
                                  <a:moveTo>
                                    <a:pt x="7601" y="1101"/>
                                  </a:moveTo>
                                  <a:lnTo>
                                    <a:pt x="7593" y="1101"/>
                                  </a:lnTo>
                                  <a:lnTo>
                                    <a:pt x="7586" y="1109"/>
                                  </a:lnTo>
                                  <a:lnTo>
                                    <a:pt x="7601" y="1109"/>
                                  </a:lnTo>
                                  <a:lnTo>
                                    <a:pt x="7601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" name="Freeform 19"/>
                          <wps:cNvSpPr/>
                          <wps:spPr>
                            <a:xfrm>
                              <a:off x="0" y="0"/>
                              <a:ext cx="4826160" cy="708840"/>
                            </a:xfrm>
                            <a:custGeom>
                              <a:avLst/>
                              <a:gdLst>
                                <a:gd name="textAreaLeft" fmla="*/ 0 w 2736000"/>
                                <a:gd name="textAreaRight" fmla="*/ 2736360 w 2736000"/>
                                <a:gd name="textAreaTop" fmla="*/ 0 h 401760"/>
                                <a:gd name="textAreaBottom" fmla="*/ 402120 h 4017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7601" h="1116">
                                  <a:moveTo>
                                    <a:pt x="14" y="7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" name="Freeform 20"/>
                          <wps:cNvSpPr/>
                          <wps:spPr>
                            <a:xfrm>
                              <a:off x="0" y="0"/>
                              <a:ext cx="4826160" cy="708840"/>
                            </a:xfrm>
                            <a:custGeom>
                              <a:avLst/>
                              <a:gdLst>
                                <a:gd name="textAreaLeft" fmla="*/ 0 w 2736000"/>
                                <a:gd name="textAreaRight" fmla="*/ 2736360 w 2736000"/>
                                <a:gd name="textAreaTop" fmla="*/ 0 h 401760"/>
                                <a:gd name="textAreaBottom" fmla="*/ 402120 h 4017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7601" h="1116">
                                  <a:moveTo>
                                    <a:pt x="7586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586" y="14"/>
                                  </a:lnTo>
                                  <a:lnTo>
                                    <a:pt x="7586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8" name="Freeform 21"/>
                          <wps:cNvSpPr/>
                          <wps:spPr>
                            <a:xfrm>
                              <a:off x="0" y="0"/>
                              <a:ext cx="4826160" cy="708840"/>
                            </a:xfrm>
                            <a:custGeom>
                              <a:avLst/>
                              <a:gdLst>
                                <a:gd name="textAreaLeft" fmla="*/ 0 w 2736000"/>
                                <a:gd name="textAreaRight" fmla="*/ 2736360 w 2736000"/>
                                <a:gd name="textAreaTop" fmla="*/ 0 h 401760"/>
                                <a:gd name="textAreaBottom" fmla="*/ 402120 h 4017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7601" h="1116">
                                  <a:moveTo>
                                    <a:pt x="7601" y="7"/>
                                  </a:moveTo>
                                  <a:lnTo>
                                    <a:pt x="7586" y="7"/>
                                  </a:lnTo>
                                  <a:lnTo>
                                    <a:pt x="7593" y="14"/>
                                  </a:lnTo>
                                  <a:lnTo>
                                    <a:pt x="7601" y="14"/>
                                  </a:lnTo>
                                  <a:lnTo>
                                    <a:pt x="7601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9" name="Picture 22"/>
                            <pic:cNvPicPr/>
                          </pic:nvPicPr>
                          <pic:blipFill>
                            <a:blip r:embed="rId6"/>
                            <a:stretch/>
                          </pic:blipFill>
                          <pic:spPr>
                            <a:xfrm>
                              <a:off x="5760" y="5760"/>
                              <a:ext cx="4812840" cy="694800"/>
                            </a:xfrm>
                            <a:prstGeom prst="rect">
                              <a:avLst/>
                            </a:prstGeom>
                            <a:ln w="12600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757BAF" id="Gruppo 2" o:spid="_x0000_s1026" style="position:absolute;margin-left:56.65pt;margin-top:532.5pt;width:450.95pt;height:55.8pt;z-index:-503316478;mso-wrap-distance-left:0;mso-wrap-distance-right:0;mso-position-horizontal-relative:page" coordsize="57272,7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" o:allowincell="f">
                <v:group id="Gruppo 469387614" o:spid="_x0000_s1027" style="position:absolute;left:48171;width:9101;height:7088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">
                  <v:shape id="Freeform 4" o:spid="_x0000_s1028" style="position:absolute;width:910080;height:708840;visibility:visible;mso-wrap-style:square;v-text-anchor:top" coordsize="1433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" path="m1431,l3,,,2,,1111r3,5l1431,1116r2,-5l1433,1109r-1418,l7,1101r8,l15,14r-8,l15,7r1418,l1433,2,1431,xe" fillcolor="black" stroked="f" strokeweight=".35mm">
                    <v:path arrowok="t" textboxrect="0,0,1434,1117"/>
                  </v:shape>
                  <v:shape id="Freeform 5" o:spid="_x0000_s1029" style="position:absolute;width:910080;height:708840;visibility:visible;mso-wrap-style:square;v-text-anchor:top" coordsize="1433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" path="m15,1101r-8,l15,1109r,-8xe" fillcolor="black" stroked="f" strokeweight=".35mm">
                    <v:path arrowok="t" textboxrect="0,0,1434,1117"/>
                  </v:shape>
                  <v:shape id="Freeform 6" o:spid="_x0000_s1030" style="position:absolute;width:910080;height:708840;visibility:visible;mso-wrap-style:square;v-text-anchor:top" coordsize="1433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" path="m1419,1101r-1404,l15,1109r1404,l1419,1101xe" fillcolor="black" stroked="f" strokeweight=".35mm">
                    <v:path arrowok="t" textboxrect="0,0,1434,1117"/>
                  </v:shape>
                  <v:shape id="Freeform 7" o:spid="_x0000_s1031" style="position:absolute;width:910080;height:708840;visibility:visible;mso-wrap-style:square;v-text-anchor:top" coordsize="1433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" path="m1419,7r,1102l1426,1101r7,l1433,14r-7,l1419,7xe" fillcolor="black" stroked="f" strokeweight=".35mm">
                    <v:path arrowok="t" textboxrect="0,0,1434,1117"/>
                  </v:shape>
                  <v:shape id="Freeform 8" o:spid="_x0000_s1032" style="position:absolute;width:910080;height:708840;visibility:visible;mso-wrap-style:square;v-text-anchor:top" coordsize="1433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" path="m1433,1101r-7,l1419,1109r14,l1433,1101xe" fillcolor="black" stroked="f" strokeweight=".35mm">
                    <v:path arrowok="t" textboxrect="0,0,1434,1117"/>
                  </v:shape>
                  <v:shape id="Freeform 9" o:spid="_x0000_s1033" style="position:absolute;width:910080;height:708840;visibility:visible;mso-wrap-style:square;v-text-anchor:top" coordsize="1433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" path="m15,7l7,14r8,l15,7xe" fillcolor="black" stroked="f" strokeweight=".35mm">
                    <v:path arrowok="t" textboxrect="0,0,1434,1117"/>
                  </v:shape>
                  <v:shape id="Freeform 10" o:spid="_x0000_s1034" style="position:absolute;width:910080;height:708840;visibility:visible;mso-wrap-style:square;v-text-anchor:top" coordsize="1433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" path="m1419,7l15,7r,7l1419,14r,-7xe" fillcolor="black" stroked="f" strokeweight=".35mm">
                    <v:path arrowok="t" textboxrect="0,0,1434,1117"/>
                  </v:shape>
                  <v:shape id="Freeform 11" o:spid="_x0000_s1035" style="position:absolute;width:910080;height:708840;visibility:visible;mso-wrap-style:square;v-text-anchor:top" coordsize="1433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" path="m1433,7r-14,l1426,14r7,l1433,7xe" fillcolor="black" stroked="f" strokeweight=".35mm">
                    <v:path arrowok="t" textboxrect="0,0,1434,1117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36" type="#_x0000_t75" style="position:absolute;left:4320;top:5760;width:899280;height:69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" strokeweight=".35mm">
                    <v:imagedata r:id="rId7" o:title=""/>
                  </v:shape>
                </v:group>
                <v:group id="Gruppo 345799847" o:spid="_x0000_s1037" style="position:absolute;width:48261;height:7088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">
                  <v:shape id="Freeform 14" o:spid="_x0000_s1038" style="position:absolute;width:4826160;height:708840;visibility:visible;mso-wrap-style:square;v-text-anchor:top" coordsize="7601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" path="m7598,l2,,,2,,1111r2,5l7598,1116r3,-5l7601,1109r-7587,l7,1101r7,l14,14r-7,l14,7r7587,l7601,2,7598,xe" fillcolor="black" stroked="f" strokeweight=".35mm">
                    <v:path arrowok="t" textboxrect="0,0,7602,1117"/>
                  </v:shape>
                  <v:shape id="Freeform 15" o:spid="_x0000_s1039" style="position:absolute;width:4826160;height:708840;visibility:visible;mso-wrap-style:square;v-text-anchor:top" coordsize="7601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" path="m14,1101r-7,l14,1109r,-8xe" fillcolor="black" stroked="f" strokeweight=".35mm">
                    <v:path arrowok="t" textboxrect="0,0,7602,1117"/>
                  </v:shape>
                  <v:shape id="Freeform 16" o:spid="_x0000_s1040" style="position:absolute;width:4826160;height:708840;visibility:visible;mso-wrap-style:square;v-text-anchor:top" coordsize="7601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" path="m7586,1101r-7572,l14,1109r7572,l7586,1101xe" fillcolor="black" stroked="f" strokeweight=".35mm">
                    <v:path arrowok="t" textboxrect="0,0,7602,1117"/>
                  </v:shape>
                  <v:shape id="Freeform 17" o:spid="_x0000_s1041" style="position:absolute;width:4826160;height:708840;visibility:visible;mso-wrap-style:square;v-text-anchor:top" coordsize="7601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" path="m7586,7r,1102l7593,1101r8,l7601,14r-8,l7586,7xe" fillcolor="black" stroked="f" strokeweight=".35mm">
                    <v:path arrowok="t" textboxrect="0,0,7602,1117"/>
                  </v:shape>
                  <v:shape id="Freeform 18" o:spid="_x0000_s1042" style="position:absolute;width:4826160;height:708840;visibility:visible;mso-wrap-style:square;v-text-anchor:top" coordsize="7601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" path="m7601,1101r-8,l7586,1109r15,l7601,1101xe" fillcolor="black" stroked="f" strokeweight=".35mm">
                    <v:path arrowok="t" textboxrect="0,0,7602,1117"/>
                  </v:shape>
                  <v:shape id="Freeform 19" o:spid="_x0000_s1043" style="position:absolute;width:4826160;height:708840;visibility:visible;mso-wrap-style:square;v-text-anchor:top" coordsize="7601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" path="m14,7l7,14r7,l14,7xe" fillcolor="black" stroked="f" strokeweight=".35mm">
                    <v:path arrowok="t" textboxrect="0,0,7602,1117"/>
                  </v:shape>
                  <v:shape id="Freeform 20" o:spid="_x0000_s1044" style="position:absolute;width:4826160;height:708840;visibility:visible;mso-wrap-style:square;v-text-anchor:top" coordsize="7601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" path="m7586,7l14,7r,7l7586,14r,-7xe" fillcolor="black" stroked="f" strokeweight=".35mm">
                    <v:path arrowok="t" textboxrect="0,0,7602,1117"/>
                  </v:shape>
                  <v:shape id="Freeform 21" o:spid="_x0000_s1045" style="position:absolute;width:4826160;height:708840;visibility:visible;mso-wrap-style:square;v-text-anchor:top" coordsize="7601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" path="m7601,7r-15,l7593,14r8,l7601,7xe" fillcolor="black" stroked="f" strokeweight=".35mm">
                    <v:path arrowok="t" textboxrect="0,0,7602,1117"/>
                  </v:shape>
                  <v:shape id="Picture 22" o:spid="_x0000_s1046" type="#_x0000_t75" style="position:absolute;left:5760;top:5760;width:4812840;height:69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" strokeweight=".35mm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spacing w:val="-1"/>
          <w:sz w:val="18"/>
          <w:szCs w:val="18"/>
        </w:rPr>
        <w:t>P.I.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Consiglio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Superiore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P.I.,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esoneri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sindacali,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aspettative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sindacali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ancorché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retribuite,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incarico</w:t>
      </w:r>
      <w:r>
        <w:rPr>
          <w:rFonts w:ascii="Tahoma" w:eastAsia="Tahoma" w:hAnsi="Tahoma" w:cs="Tahoma"/>
          <w:spacing w:val="7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presidenza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scuole secondarie,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esonero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dall'insegnamento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collaboratori dei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dirigenti scolastici,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esoneri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0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partecipazione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commissioni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concorso,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collocamento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fuori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sensi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legge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23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dicembre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1998,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448,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art.</w:t>
      </w:r>
      <w:r>
        <w:rPr>
          <w:rFonts w:ascii="Tahoma" w:eastAsia="Tahoma" w:hAnsi="Tahoma" w:cs="Tahoma"/>
          <w:spacing w:val="9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26,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comma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8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periodo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mantengono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ai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sensi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decreto-legge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28/8/2000,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240,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convertito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6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modificazioni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legge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27/10/2000,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306,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nelle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militari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nonché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periodo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10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progetti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previsti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dall’art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comma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65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legge</w:t>
      </w:r>
      <w:r>
        <w:rPr>
          <w:rFonts w:ascii="Tahoma" w:eastAsia="Tahoma" w:hAnsi="Tahoma" w:cs="Tahoma"/>
          <w:sz w:val="18"/>
          <w:szCs w:val="18"/>
        </w:rPr>
        <w:t xml:space="preserve"> 107/15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successive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modifiche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integrazioni.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Analogamente</w:t>
      </w:r>
      <w:r>
        <w:rPr>
          <w:rFonts w:ascii="Tahoma" w:eastAsia="Tahoma" w:hAnsi="Tahoma" w:cs="Tahoma"/>
          <w:spacing w:val="8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all’assenza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malattia,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interrompe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l’utilizzazione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altri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compiti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inidoneità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temporanea.</w:t>
      </w:r>
      <w:r>
        <w:rPr>
          <w:rFonts w:ascii="Tahoma" w:eastAsia="Tahoma" w:hAnsi="Tahoma" w:cs="Tahoma"/>
          <w:spacing w:val="1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interrompe la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maturazione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 punteggio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neanche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fruizione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congedo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biennale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l’assistenza</w:t>
      </w:r>
      <w:r>
        <w:rPr>
          <w:rFonts w:ascii="Tahoma" w:eastAsia="Tahoma" w:hAnsi="Tahoma" w:cs="Tahoma"/>
          <w:sz w:val="18"/>
          <w:szCs w:val="18"/>
        </w:rPr>
        <w:t xml:space="preserve"> a</w:t>
      </w:r>
      <w:r>
        <w:rPr>
          <w:rFonts w:ascii="Tahoma" w:eastAsia="Tahoma" w:hAnsi="Tahoma" w:cs="Tahoma"/>
          <w:spacing w:val="8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familiari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grave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disabilità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all’art. 42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comma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5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del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 legislativo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151/01.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precisa,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inoltre,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 nel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caso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6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dimensionamento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rete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scolastica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(sdoppiamento,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aggregazione,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soppressione,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fusione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scuole)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7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relativi alla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nuova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istituzione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aggregante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devono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ricongiungere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ed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relativi alla</w:t>
      </w:r>
      <w:r>
        <w:rPr>
          <w:rFonts w:ascii="Tahoma" w:eastAsia="Tahoma" w:hAnsi="Tahoma" w:cs="Tahoma"/>
          <w:spacing w:val="9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sdoppiata,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aggregata,</w:t>
      </w:r>
      <w:r>
        <w:rPr>
          <w:rFonts w:ascii="Tahoma" w:eastAsia="Tahoma" w:hAnsi="Tahoma" w:cs="Tahoma"/>
          <w:spacing w:val="2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soppressa</w:t>
      </w:r>
      <w:r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fusa</w:t>
      </w:r>
      <w:r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al</w:t>
      </w:r>
      <w:r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fine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dell’attribuzione</w:t>
      </w:r>
      <w:r>
        <w:rPr>
          <w:rFonts w:ascii="Tahoma" w:eastAsia="Tahoma" w:hAnsi="Tahoma" w:cs="Tahoma"/>
          <w:spacing w:val="2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2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2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questione.</w:t>
      </w:r>
      <w:r>
        <w:rPr>
          <w:rFonts w:ascii="Tahoma" w:eastAsia="Tahoma" w:hAnsi="Tahoma" w:cs="Tahoma"/>
          <w:spacing w:val="2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Non</w:t>
      </w:r>
      <w:r>
        <w:rPr>
          <w:rFonts w:ascii="Tahoma" w:eastAsia="Tahoma" w:hAnsi="Tahoma" w:cs="Tahoma"/>
          <w:spacing w:val="2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interrompe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7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l'utilizzazione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altra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soprannumero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né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</w:t>
      </w:r>
      <w:r>
        <w:rPr>
          <w:rFonts w:ascii="Tahoma" w:eastAsia="Tahoma" w:hAnsi="Tahoma" w:cs="Tahoma"/>
          <w:spacing w:val="1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quanto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soprannumerario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qualora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medesimo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abbia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richiesto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ciascun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decennio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successivo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8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nell'istituto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precedente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ovvero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nel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comune.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La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maturata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nell'istituto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precedente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viene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valutata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al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personale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beneficiario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precedenza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all’art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13,</w:t>
      </w:r>
      <w:r>
        <w:rPr>
          <w:rFonts w:ascii="Tahoma" w:eastAsia="Tahoma" w:hAnsi="Tahoma" w:cs="Tahoma"/>
          <w:spacing w:val="9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II)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presente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contratto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alle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condizioni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ivi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previste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che,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seguito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d'ufficio,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attualmente</w:t>
      </w:r>
      <w:r>
        <w:rPr>
          <w:rFonts w:ascii="Tahoma" w:eastAsia="Tahoma" w:hAnsi="Tahoma" w:cs="Tahoma"/>
          <w:spacing w:val="10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 dello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stesso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altro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provincia.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precisa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questione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viene</w:t>
      </w:r>
      <w:r>
        <w:rPr>
          <w:rFonts w:ascii="Tahoma" w:eastAsia="Tahoma" w:hAnsi="Tahoma" w:cs="Tahoma"/>
          <w:sz w:val="18"/>
          <w:szCs w:val="18"/>
        </w:rPr>
        <w:t xml:space="preserve"> ricono-</w:t>
      </w:r>
      <w:r>
        <w:rPr>
          <w:rFonts w:ascii="Tahoma" w:eastAsia="Tahoma" w:hAnsi="Tahoma" w:cs="Tahoma"/>
          <w:spacing w:val="8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sciuto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formulazione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graduatoria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interna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istituto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fini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dell’individuazione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soprannumerario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</w:t>
      </w:r>
      <w:r>
        <w:rPr>
          <w:rFonts w:ascii="Tahoma" w:eastAsia="Tahoma" w:hAnsi="Tahoma" w:cs="Tahoma"/>
          <w:spacing w:val="10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trasferire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d’ufficio.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didattica,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legata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ex-titolarità,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personale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scolastico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trasferito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d’ufficio</w:t>
      </w:r>
      <w:r>
        <w:rPr>
          <w:rFonts w:ascii="Tahoma" w:eastAsia="Tahoma" w:hAnsi="Tahoma" w:cs="Tahoma"/>
          <w:spacing w:val="13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nell’ultimo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decennio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va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considerata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sola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passaggio.</w:t>
      </w:r>
      <w:r>
        <w:rPr>
          <w:rFonts w:ascii="Tahoma" w:eastAsia="Tahoma" w:hAnsi="Tahoma" w:cs="Tahoma"/>
          <w:spacing w:val="9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riguardi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personale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ed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educativo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soprannumerario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trasferito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d’ufficio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senza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aver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prodotto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domanda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tra-</w:t>
      </w:r>
      <w:r>
        <w:rPr>
          <w:rFonts w:ascii="Tahoma" w:eastAsia="Tahoma" w:hAnsi="Tahoma" w:cs="Tahoma"/>
          <w:spacing w:val="9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sferito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domanda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condizionata,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abbia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richiesto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come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preferenza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ciascun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anno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decennio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rientro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9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precedente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titolarità,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l’aver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ottenuto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corso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decennio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altre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preferenze</w:t>
      </w:r>
      <w:r>
        <w:rPr>
          <w:rFonts w:ascii="Tahoma" w:eastAsia="Tahoma" w:hAnsi="Tahoma" w:cs="Tahoma"/>
          <w:spacing w:val="9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espresse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interrompe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servizio.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Qualora,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scaduto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decennio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questione,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docente</w:t>
      </w:r>
      <w:r>
        <w:rPr>
          <w:rFonts w:ascii="Tahoma" w:eastAsia="Tahoma" w:hAnsi="Tahoma" w:cs="Tahoma"/>
          <w:spacing w:val="9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abbia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ottenuto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rientro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precedente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relativi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continuità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didattica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decennio</w:t>
      </w:r>
      <w:r>
        <w:rPr>
          <w:rFonts w:ascii="Tahoma" w:eastAsia="Tahoma" w:hAnsi="Tahoma" w:cs="Tahoma"/>
          <w:spacing w:val="10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dovranno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essere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riferiti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esclusivamente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ove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stato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quanto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soprannumerario.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que-</w:t>
      </w:r>
      <w:r>
        <w:rPr>
          <w:rFonts w:ascii="Tahoma" w:eastAsia="Tahoma" w:hAnsi="Tahoma" w:cs="Tahoma"/>
          <w:spacing w:val="9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stione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spetta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comandati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 istituti diversi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quello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cattedre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ove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si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attuata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sperimenta-</w:t>
      </w:r>
      <w:r>
        <w:rPr>
          <w:rFonts w:ascii="Tahoma" w:eastAsia="Tahoma" w:hAnsi="Tahoma" w:cs="Tahoma"/>
          <w:spacing w:val="1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zione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norma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dell'art.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278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legislativo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297/94,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ai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docenti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utilizzati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d'ufficio,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posti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sostegno</w:t>
      </w:r>
      <w:r>
        <w:rPr>
          <w:rFonts w:ascii="Tahoma" w:eastAsia="Tahoma" w:hAnsi="Tahoma" w:cs="Tahoma"/>
          <w:spacing w:val="10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 scuole</w:t>
      </w:r>
      <w:r>
        <w:rPr>
          <w:rFonts w:ascii="Tahoma" w:eastAsia="Tahoma" w:hAnsi="Tahoma" w:cs="Tahoma"/>
          <w:sz w:val="18"/>
          <w:szCs w:val="18"/>
        </w:rPr>
        <w:t xml:space="preserve"> o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sedi diverse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quella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titolarità,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primaria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utilizzati come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specialisti per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lingua</w:t>
      </w:r>
      <w:r>
        <w:rPr>
          <w:rFonts w:ascii="Tahoma" w:eastAsia="Tahoma" w:hAnsi="Tahoma" w:cs="Tahoma"/>
          <w:spacing w:val="9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straniera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presso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plesso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fuori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plesso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titolarità,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docenti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utilizzati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materie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affini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docenti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che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prestano</w:t>
      </w:r>
      <w:r>
        <w:rPr>
          <w:rFonts w:ascii="Tahoma" w:eastAsia="Tahoma" w:hAnsi="Tahoma" w:cs="Tahoma"/>
          <w:spacing w:val="9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figure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professionali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all'art.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5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decreto-legge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6.8.1988,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323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convertito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modificazioni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legge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6.10.1988,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 426.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 in questione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spetta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appartenenti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posto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classe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concorso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in esubero</w:t>
      </w:r>
      <w:r>
        <w:rPr>
          <w:rFonts w:ascii="Tahoma" w:eastAsia="Tahoma" w:hAnsi="Tahoma" w:cs="Tahoma"/>
          <w:spacing w:val="6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utilizzati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d'ufficio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sensi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dell'art.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legislativo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35/93,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classe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concorso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diversi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da</w:t>
      </w:r>
      <w:r>
        <w:rPr>
          <w:rFonts w:ascii="Tahoma" w:eastAsia="Tahoma" w:hAnsi="Tahoma" w:cs="Tahoma"/>
          <w:spacing w:val="10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quelli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titolarità.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In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ogni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caso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deve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essere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considerata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interruzione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1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mancata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prestazione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periodo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durata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complessiva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inferiore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6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mesi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ciascun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scolastico.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trattasi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spetta,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invece,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nel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caso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assegnazione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provvisoria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annuale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salvo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che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8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tratti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trasferito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decennio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quale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soprannumerario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abbia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chiesto,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ciascun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anno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decennio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medesimo,</w:t>
      </w:r>
      <w:r>
        <w:rPr>
          <w:rFonts w:ascii="Tahoma" w:eastAsia="Tahoma" w:hAnsi="Tahoma" w:cs="Tahoma"/>
          <w:spacing w:val="9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rientro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nell'istituto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 precedente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titolarità.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In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quest’ultimo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caso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l’aver ottenuto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assegnazione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provvisoria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interprovinciale</w:t>
      </w:r>
      <w:r>
        <w:rPr>
          <w:rFonts w:ascii="Tahoma" w:eastAsia="Tahoma" w:hAnsi="Tahoma" w:cs="Tahoma"/>
          <w:spacing w:val="10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determina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comunque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perdita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partire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dalla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mobilità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2020/2021,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mentre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continua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7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permanere</w:t>
      </w:r>
      <w:r>
        <w:rPr>
          <w:rFonts w:ascii="Tahoma" w:eastAsia="Tahoma" w:hAnsi="Tahoma" w:cs="Tahoma"/>
          <w:sz w:val="18"/>
          <w:szCs w:val="18"/>
        </w:rPr>
        <w:t xml:space="preserve"> il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diritto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rientro.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punteggio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attribuito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la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giuridica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cui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l'interessato ha</w:t>
      </w:r>
      <w:r>
        <w:rPr>
          <w:rFonts w:ascii="Tahoma" w:eastAsia="Tahoma" w:hAnsi="Tahoma" w:cs="Tahoma"/>
          <w:spacing w:val="9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continuativo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coincidono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periodo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considerato.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Il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va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attribuito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caso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diritto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7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rientro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decennio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personale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trasferito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quanto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soprannumerario.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docenti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istruzione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secondaria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II</w:t>
      </w:r>
      <w:r>
        <w:rPr>
          <w:rFonts w:ascii="Tahoma" w:eastAsia="Tahoma" w:hAnsi="Tahoma" w:cs="Tahoma"/>
          <w:spacing w:val="8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deve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essere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altresì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classe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di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concorso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attuale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titolarità.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va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attribuito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8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docenti,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già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sulla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classe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A075</w:t>
      </w:r>
      <w:r>
        <w:rPr>
          <w:rFonts w:ascii="Tahoma" w:eastAsia="Tahoma" w:hAnsi="Tahoma" w:cs="Tahoma"/>
          <w:sz w:val="18"/>
          <w:szCs w:val="18"/>
        </w:rPr>
        <w:t xml:space="preserve"> 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transitati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sulla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classe A076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forza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C.M.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215/95,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sola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ipotesi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sia</w:t>
      </w:r>
      <w:r>
        <w:rPr>
          <w:rFonts w:ascii="Tahoma" w:eastAsia="Tahoma" w:hAnsi="Tahoma" w:cs="Tahoma"/>
          <w:spacing w:val="9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cambiato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l’istituto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titolarità.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va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valutato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l'anno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scolastico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corso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momento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presentazione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domanda.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(5</w:t>
      </w:r>
      <w:r>
        <w:rPr>
          <w:rFonts w:ascii="Tahoma" w:eastAsia="Tahoma" w:hAnsi="Tahoma" w:cs="Tahoma"/>
          <w:spacing w:val="9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bis)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formazione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graduatoria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l’individuazione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soprannumerario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ed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fini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d’ufficio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9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prescinde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dal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triennio;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fermo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restando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quanto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precisato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nota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5,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didattica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attuale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1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viene</w:t>
      </w:r>
      <w:r>
        <w:rPr>
          <w:rFonts w:ascii="Tahoma" w:eastAsia="Tahoma" w:hAnsi="Tahoma" w:cs="Tahoma"/>
          <w:sz w:val="18"/>
          <w:szCs w:val="18"/>
        </w:rPr>
        <w:t xml:space="preserve"> così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valutata:</w:t>
      </w:r>
    </w:p>
    <w:p w14:paraId="7373E0DE" w14:textId="77777777" w:rsidR="00A06FDC" w:rsidRDefault="00000000">
      <w:pPr>
        <w:numPr>
          <w:ilvl w:val="0"/>
          <w:numId w:val="4"/>
        </w:numPr>
        <w:tabs>
          <w:tab w:val="left" w:pos="980"/>
        </w:tabs>
        <w:spacing w:before="15" w:after="160"/>
        <w:ind w:left="758" w:right="2231" w:firstLine="0"/>
        <w:jc w:val="both"/>
      </w:pPr>
      <w:r>
        <w:rPr>
          <w:rFonts w:ascii="Tahoma" w:hAnsi="Tahoma"/>
          <w:spacing w:val="-2"/>
          <w:sz w:val="18"/>
        </w:rPr>
        <w:t>Per</w:t>
      </w:r>
      <w:r>
        <w:rPr>
          <w:rFonts w:ascii="Tahoma" w:hAnsi="Tahoma"/>
          <w:spacing w:val="-14"/>
          <w:sz w:val="18"/>
        </w:rPr>
        <w:t xml:space="preserve"> </w:t>
      </w:r>
      <w:r>
        <w:rPr>
          <w:rFonts w:ascii="Tahoma" w:hAnsi="Tahoma"/>
          <w:sz w:val="18"/>
        </w:rPr>
        <w:t>ogni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anno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z w:val="18"/>
        </w:rPr>
        <w:t>ruolo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prestato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nella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scuola</w:t>
      </w:r>
      <w:r>
        <w:rPr>
          <w:rFonts w:ascii="Tahoma" w:hAnsi="Tahoma"/>
          <w:spacing w:val="-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z w:val="18"/>
        </w:rPr>
        <w:t>attuale</w:t>
      </w:r>
      <w:r>
        <w:rPr>
          <w:rFonts w:ascii="Tahoma" w:hAnsi="Tahoma"/>
          <w:spacing w:val="-1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titolarità</w:t>
      </w:r>
      <w:r>
        <w:rPr>
          <w:rFonts w:ascii="Tahoma" w:hAnsi="Tahoma"/>
          <w:spacing w:val="-15"/>
          <w:sz w:val="18"/>
        </w:rPr>
        <w:t xml:space="preserve"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incarico</w:t>
      </w:r>
      <w:r>
        <w:rPr>
          <w:rFonts w:ascii="Tahoma" w:hAnsi="Tahoma"/>
          <w:spacing w:val="6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triennale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senza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soluzione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continuità</w:t>
      </w:r>
      <w:r>
        <w:rPr>
          <w:rFonts w:ascii="Tahoma" w:hAnsi="Tahoma"/>
          <w:spacing w:val="-15"/>
          <w:sz w:val="18"/>
        </w:rPr>
        <w:t xml:space="preserve"> </w:t>
      </w:r>
      <w:r>
        <w:rPr>
          <w:rFonts w:ascii="Tahoma" w:hAnsi="Tahoma"/>
          <w:sz w:val="18"/>
        </w:rPr>
        <w:t>in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aggiunta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quello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previsto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dalle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lettere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z w:val="18"/>
        </w:rPr>
        <w:t>A),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A1),</w:t>
      </w:r>
      <w:r>
        <w:rPr>
          <w:rFonts w:ascii="Tahoma" w:hAnsi="Tahoma"/>
          <w:spacing w:val="10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B),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B1),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B2)</w:t>
      </w:r>
    </w:p>
    <w:p w14:paraId="3F869D5C" w14:textId="77777777" w:rsidR="00A06FDC" w:rsidRDefault="00A06FDC">
      <w:pPr>
        <w:sectPr w:rsidR="00A06FDC">
          <w:pgSz w:w="11910" w:h="16840"/>
          <w:pgMar w:top="1340" w:right="1020" w:bottom="1120" w:left="1020" w:header="0" w:footer="0" w:gutter="0"/>
          <w:cols w:space="720"/>
          <w:formProt w:val="0"/>
          <w:docGrid w:linePitch="600" w:charSpace="36864"/>
        </w:sectPr>
      </w:pPr>
    </w:p>
    <w:p w14:paraId="2A4F9DE0" w14:textId="77777777" w:rsidR="00A06FDC" w:rsidRDefault="00000000">
      <w:pPr>
        <w:spacing w:line="208" w:lineRule="exact"/>
        <w:ind w:left="758"/>
      </w:pP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5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entro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3"/>
          <w:sz w:val="18"/>
          <w:szCs w:val="18"/>
        </w:rPr>
        <w:t>quinquennio.................................................................……………</w:t>
      </w:r>
    </w:p>
    <w:p w14:paraId="4B6870D8" w14:textId="77777777" w:rsidR="00A06FDC" w:rsidRDefault="00000000">
      <w:pPr>
        <w:spacing w:line="217" w:lineRule="exact"/>
        <w:ind w:left="758"/>
      </w:pP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5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oltre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quinquennio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3"/>
          <w:sz w:val="18"/>
          <w:szCs w:val="18"/>
        </w:rPr>
        <w:t>……………………………………………………....</w:t>
      </w:r>
    </w:p>
    <w:p w14:paraId="00BDD97A" w14:textId="77777777" w:rsidR="00A06FDC" w:rsidRDefault="00000000">
      <w:pPr>
        <w:spacing w:line="212" w:lineRule="exact"/>
        <w:ind w:left="758"/>
      </w:pPr>
      <w:r>
        <w:br w:type="column"/>
      </w:r>
      <w:r>
        <w:rPr>
          <w:rFonts w:ascii="Tahoma" w:hAnsi="Tahoma"/>
          <w:spacing w:val="-1"/>
          <w:sz w:val="18"/>
        </w:rPr>
        <w:t>Punti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5</w:t>
      </w:r>
    </w:p>
    <w:p w14:paraId="0E4CC9FB" w14:textId="77777777" w:rsidR="00A06FDC" w:rsidRDefault="00000000">
      <w:pPr>
        <w:spacing w:line="213" w:lineRule="exact"/>
        <w:ind w:left="758"/>
      </w:pPr>
      <w:r>
        <w:rPr>
          <w:rFonts w:ascii="Tahoma" w:hAnsi="Tahoma"/>
          <w:spacing w:val="-1"/>
          <w:sz w:val="18"/>
        </w:rPr>
        <w:t>Punti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6</w:t>
      </w:r>
    </w:p>
    <w:p w14:paraId="32ED5F8D" w14:textId="77777777" w:rsidR="00A06FDC" w:rsidRDefault="00A06FDC">
      <w:pPr>
        <w:sectPr w:rsidR="00A06FDC">
          <w:type w:val="continuous"/>
          <w:pgSz w:w="11910" w:h="16840"/>
          <w:pgMar w:top="1340" w:right="1020" w:bottom="1120" w:left="1020" w:header="0" w:footer="0" w:gutter="0"/>
          <w:cols w:num="2" w:space="720" w:equalWidth="0">
            <w:col w:w="6637" w:space="947"/>
            <w:col w:w="2286"/>
          </w:cols>
          <w:formProt w:val="0"/>
          <w:docGrid w:linePitch="600" w:charSpace="36864"/>
        </w:sectPr>
      </w:pPr>
    </w:p>
    <w:p w14:paraId="5777807F" w14:textId="77777777" w:rsidR="00A06FDC" w:rsidRDefault="00000000">
      <w:pPr>
        <w:spacing w:before="30" w:after="160"/>
        <w:ind w:left="110" w:right="21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3" behindDoc="1" locked="0" layoutInCell="0" allowOverlap="1" wp14:anchorId="53737A48" wp14:editId="1026FD6B">
                <wp:simplePos x="0" y="0"/>
                <wp:positionH relativeFrom="page">
                  <wp:posOffset>719455</wp:posOffset>
                </wp:positionH>
                <wp:positionV relativeFrom="paragraph">
                  <wp:posOffset>294640</wp:posOffset>
                </wp:positionV>
                <wp:extent cx="5727065" cy="434340"/>
                <wp:effectExtent l="0" t="635" r="635" b="635"/>
                <wp:wrapNone/>
                <wp:docPr id="20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240" cy="434520"/>
                          <a:chOff x="0" y="0"/>
                          <a:chExt cx="5727240" cy="434520"/>
                        </a:xfrm>
                      </wpg:grpSpPr>
                      <wpg:grpSp>
                        <wpg:cNvPr id="369921798" name="Gruppo 369921798"/>
                        <wpg:cNvGrpSpPr/>
                        <wpg:grpSpPr>
                          <a:xfrm>
                            <a:off x="4817160" y="0"/>
                            <a:ext cx="910080" cy="434520"/>
                            <a:chOff x="0" y="0"/>
                            <a:chExt cx="0" cy="0"/>
                          </a:xfrm>
                        </wpg:grpSpPr>
                        <wps:wsp>
                          <wps:cNvPr id="21" name="Freeform 25"/>
                          <wps:cNvSpPr/>
                          <wps:spPr>
                            <a:xfrm>
                              <a:off x="0" y="0"/>
                              <a:ext cx="910080" cy="434520"/>
                            </a:xfrm>
                            <a:custGeom>
                              <a:avLst/>
                              <a:gdLst>
                                <a:gd name="textAreaLeft" fmla="*/ 0 w 515880"/>
                                <a:gd name="textAreaRight" fmla="*/ 516240 w 515880"/>
                                <a:gd name="textAreaTop" fmla="*/ 0 h 246240"/>
                                <a:gd name="textAreaBottom" fmla="*/ 246600 h 24624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433" h="684">
                                  <a:moveTo>
                                    <a:pt x="1431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80"/>
                                  </a:lnTo>
                                  <a:lnTo>
                                    <a:pt x="3" y="684"/>
                                  </a:lnTo>
                                  <a:lnTo>
                                    <a:pt x="1431" y="684"/>
                                  </a:lnTo>
                                  <a:lnTo>
                                    <a:pt x="1433" y="680"/>
                                  </a:lnTo>
                                  <a:lnTo>
                                    <a:pt x="1433" y="677"/>
                                  </a:lnTo>
                                  <a:lnTo>
                                    <a:pt x="15" y="677"/>
                                  </a:lnTo>
                                  <a:lnTo>
                                    <a:pt x="7" y="670"/>
                                  </a:lnTo>
                                  <a:lnTo>
                                    <a:pt x="15" y="67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433" y="8"/>
                                  </a:lnTo>
                                  <a:lnTo>
                                    <a:pt x="1433" y="5"/>
                                  </a:lnTo>
                                  <a:lnTo>
                                    <a:pt x="14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" name="Freeform 26"/>
                          <wps:cNvSpPr/>
                          <wps:spPr>
                            <a:xfrm>
                              <a:off x="0" y="0"/>
                              <a:ext cx="910080" cy="434520"/>
                            </a:xfrm>
                            <a:custGeom>
                              <a:avLst/>
                              <a:gdLst>
                                <a:gd name="textAreaLeft" fmla="*/ 0 w 515880"/>
                                <a:gd name="textAreaRight" fmla="*/ 516240 w 515880"/>
                                <a:gd name="textAreaTop" fmla="*/ 0 h 246240"/>
                                <a:gd name="textAreaBottom" fmla="*/ 246600 h 24624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433" h="684">
                                  <a:moveTo>
                                    <a:pt x="15" y="670"/>
                                  </a:moveTo>
                                  <a:lnTo>
                                    <a:pt x="7" y="670"/>
                                  </a:lnTo>
                                  <a:lnTo>
                                    <a:pt x="15" y="677"/>
                                  </a:lnTo>
                                  <a:lnTo>
                                    <a:pt x="15" y="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" name="Freeform 27"/>
                          <wps:cNvSpPr/>
                          <wps:spPr>
                            <a:xfrm>
                              <a:off x="0" y="0"/>
                              <a:ext cx="910080" cy="434520"/>
                            </a:xfrm>
                            <a:custGeom>
                              <a:avLst/>
                              <a:gdLst>
                                <a:gd name="textAreaLeft" fmla="*/ 0 w 515880"/>
                                <a:gd name="textAreaRight" fmla="*/ 516240 w 515880"/>
                                <a:gd name="textAreaTop" fmla="*/ 0 h 246240"/>
                                <a:gd name="textAreaBottom" fmla="*/ 246600 h 24624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433" h="684">
                                  <a:moveTo>
                                    <a:pt x="1419" y="670"/>
                                  </a:moveTo>
                                  <a:lnTo>
                                    <a:pt x="15" y="670"/>
                                  </a:lnTo>
                                  <a:lnTo>
                                    <a:pt x="15" y="677"/>
                                  </a:lnTo>
                                  <a:lnTo>
                                    <a:pt x="1419" y="677"/>
                                  </a:lnTo>
                                  <a:lnTo>
                                    <a:pt x="1419" y="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" name="Freeform 28"/>
                          <wps:cNvSpPr/>
                          <wps:spPr>
                            <a:xfrm>
                              <a:off x="0" y="0"/>
                              <a:ext cx="910080" cy="434520"/>
                            </a:xfrm>
                            <a:custGeom>
                              <a:avLst/>
                              <a:gdLst>
                                <a:gd name="textAreaLeft" fmla="*/ 0 w 515880"/>
                                <a:gd name="textAreaRight" fmla="*/ 516240 w 515880"/>
                                <a:gd name="textAreaTop" fmla="*/ 0 h 246240"/>
                                <a:gd name="textAreaBottom" fmla="*/ 246600 h 24624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433" h="684">
                                  <a:moveTo>
                                    <a:pt x="1419" y="8"/>
                                  </a:moveTo>
                                  <a:lnTo>
                                    <a:pt x="1419" y="677"/>
                                  </a:lnTo>
                                  <a:lnTo>
                                    <a:pt x="1426" y="670"/>
                                  </a:lnTo>
                                  <a:lnTo>
                                    <a:pt x="1433" y="670"/>
                                  </a:lnTo>
                                  <a:lnTo>
                                    <a:pt x="1433" y="15"/>
                                  </a:lnTo>
                                  <a:lnTo>
                                    <a:pt x="1426" y="15"/>
                                  </a:lnTo>
                                  <a:lnTo>
                                    <a:pt x="141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" name="Freeform 29"/>
                          <wps:cNvSpPr/>
                          <wps:spPr>
                            <a:xfrm>
                              <a:off x="0" y="0"/>
                              <a:ext cx="910080" cy="434520"/>
                            </a:xfrm>
                            <a:custGeom>
                              <a:avLst/>
                              <a:gdLst>
                                <a:gd name="textAreaLeft" fmla="*/ 0 w 515880"/>
                                <a:gd name="textAreaRight" fmla="*/ 516240 w 515880"/>
                                <a:gd name="textAreaTop" fmla="*/ 0 h 246240"/>
                                <a:gd name="textAreaBottom" fmla="*/ 246600 h 24624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433" h="684">
                                  <a:moveTo>
                                    <a:pt x="1433" y="670"/>
                                  </a:moveTo>
                                  <a:lnTo>
                                    <a:pt x="1426" y="670"/>
                                  </a:lnTo>
                                  <a:lnTo>
                                    <a:pt x="1419" y="677"/>
                                  </a:lnTo>
                                  <a:lnTo>
                                    <a:pt x="1433" y="677"/>
                                  </a:lnTo>
                                  <a:lnTo>
                                    <a:pt x="1433" y="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" name="Freeform 30"/>
                          <wps:cNvSpPr/>
                          <wps:spPr>
                            <a:xfrm>
                              <a:off x="0" y="0"/>
                              <a:ext cx="910080" cy="434520"/>
                            </a:xfrm>
                            <a:custGeom>
                              <a:avLst/>
                              <a:gdLst>
                                <a:gd name="textAreaLeft" fmla="*/ 0 w 515880"/>
                                <a:gd name="textAreaRight" fmla="*/ 516240 w 515880"/>
                                <a:gd name="textAreaTop" fmla="*/ 0 h 246240"/>
                                <a:gd name="textAreaBottom" fmla="*/ 246600 h 24624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433" h="684">
                                  <a:moveTo>
                                    <a:pt x="15" y="8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" name="Freeform 31"/>
                          <wps:cNvSpPr/>
                          <wps:spPr>
                            <a:xfrm>
                              <a:off x="0" y="0"/>
                              <a:ext cx="910080" cy="434520"/>
                            </a:xfrm>
                            <a:custGeom>
                              <a:avLst/>
                              <a:gdLst>
                                <a:gd name="textAreaLeft" fmla="*/ 0 w 515880"/>
                                <a:gd name="textAreaRight" fmla="*/ 516240 w 515880"/>
                                <a:gd name="textAreaTop" fmla="*/ 0 h 246240"/>
                                <a:gd name="textAreaBottom" fmla="*/ 246600 h 24624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433" h="684">
                                  <a:moveTo>
                                    <a:pt x="1419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419" y="15"/>
                                  </a:lnTo>
                                  <a:lnTo>
                                    <a:pt x="141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" name="Freeform 32"/>
                          <wps:cNvSpPr/>
                          <wps:spPr>
                            <a:xfrm>
                              <a:off x="0" y="0"/>
                              <a:ext cx="910080" cy="434520"/>
                            </a:xfrm>
                            <a:custGeom>
                              <a:avLst/>
                              <a:gdLst>
                                <a:gd name="textAreaLeft" fmla="*/ 0 w 515880"/>
                                <a:gd name="textAreaRight" fmla="*/ 516240 w 515880"/>
                                <a:gd name="textAreaTop" fmla="*/ 0 h 246240"/>
                                <a:gd name="textAreaBottom" fmla="*/ 246600 h 24624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433" h="684">
                                  <a:moveTo>
                                    <a:pt x="1433" y="8"/>
                                  </a:moveTo>
                                  <a:lnTo>
                                    <a:pt x="1419" y="8"/>
                                  </a:lnTo>
                                  <a:lnTo>
                                    <a:pt x="1426" y="15"/>
                                  </a:lnTo>
                                  <a:lnTo>
                                    <a:pt x="1433" y="15"/>
                                  </a:lnTo>
                                  <a:lnTo>
                                    <a:pt x="143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9" name="Picture 33"/>
                            <pic:cNvPicPr/>
                          </pic:nvPicPr>
                          <pic:blipFill>
                            <a:blip r:embed="rId9"/>
                            <a:stretch/>
                          </pic:blipFill>
                          <pic:spPr>
                            <a:xfrm>
                              <a:off x="4320" y="7560"/>
                              <a:ext cx="899280" cy="417960"/>
                            </a:xfrm>
                            <a:prstGeom prst="rect">
                              <a:avLst/>
                            </a:prstGeom>
                            <a:ln w="12600">
                              <a:noFill/>
                            </a:ln>
                          </pic:spPr>
                        </pic:pic>
                      </wpg:grpSp>
                      <wpg:grpSp>
                        <wpg:cNvPr id="1854439533" name="Gruppo 1854439533"/>
                        <wpg:cNvGrpSpPr/>
                        <wpg:grpSpPr>
                          <a:xfrm>
                            <a:off x="0" y="0"/>
                            <a:ext cx="4826160" cy="434520"/>
                            <a:chOff x="0" y="0"/>
                            <a:chExt cx="0" cy="0"/>
                          </a:xfrm>
                        </wpg:grpSpPr>
                        <wps:wsp>
                          <wps:cNvPr id="30" name="Freeform 35"/>
                          <wps:cNvSpPr/>
                          <wps:spPr>
                            <a:xfrm>
                              <a:off x="0" y="0"/>
                              <a:ext cx="4826160" cy="434520"/>
                            </a:xfrm>
                            <a:custGeom>
                              <a:avLst/>
                              <a:gdLst>
                                <a:gd name="textAreaLeft" fmla="*/ 0 w 2736000"/>
                                <a:gd name="textAreaRight" fmla="*/ 2736360 w 2736000"/>
                                <a:gd name="textAreaTop" fmla="*/ 0 h 246240"/>
                                <a:gd name="textAreaBottom" fmla="*/ 246600 h 24624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7601" h="684">
                                  <a:moveTo>
                                    <a:pt x="7598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80"/>
                                  </a:lnTo>
                                  <a:lnTo>
                                    <a:pt x="2" y="684"/>
                                  </a:lnTo>
                                  <a:lnTo>
                                    <a:pt x="7598" y="684"/>
                                  </a:lnTo>
                                  <a:lnTo>
                                    <a:pt x="7601" y="680"/>
                                  </a:lnTo>
                                  <a:lnTo>
                                    <a:pt x="7601" y="677"/>
                                  </a:lnTo>
                                  <a:lnTo>
                                    <a:pt x="14" y="677"/>
                                  </a:lnTo>
                                  <a:lnTo>
                                    <a:pt x="7" y="670"/>
                                  </a:lnTo>
                                  <a:lnTo>
                                    <a:pt x="14" y="670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7601" y="8"/>
                                  </a:lnTo>
                                  <a:lnTo>
                                    <a:pt x="7601" y="5"/>
                                  </a:lnTo>
                                  <a:lnTo>
                                    <a:pt x="7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1" name="Freeform 36"/>
                          <wps:cNvSpPr/>
                          <wps:spPr>
                            <a:xfrm>
                              <a:off x="0" y="0"/>
                              <a:ext cx="4826160" cy="434520"/>
                            </a:xfrm>
                            <a:custGeom>
                              <a:avLst/>
                              <a:gdLst>
                                <a:gd name="textAreaLeft" fmla="*/ 0 w 2736000"/>
                                <a:gd name="textAreaRight" fmla="*/ 2736360 w 2736000"/>
                                <a:gd name="textAreaTop" fmla="*/ 0 h 246240"/>
                                <a:gd name="textAreaBottom" fmla="*/ 246600 h 24624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7601" h="684">
                                  <a:moveTo>
                                    <a:pt x="14" y="670"/>
                                  </a:moveTo>
                                  <a:lnTo>
                                    <a:pt x="7" y="670"/>
                                  </a:lnTo>
                                  <a:lnTo>
                                    <a:pt x="14" y="677"/>
                                  </a:lnTo>
                                  <a:lnTo>
                                    <a:pt x="14" y="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2" name="Freeform 37"/>
                          <wps:cNvSpPr/>
                          <wps:spPr>
                            <a:xfrm>
                              <a:off x="0" y="0"/>
                              <a:ext cx="4826160" cy="434520"/>
                            </a:xfrm>
                            <a:custGeom>
                              <a:avLst/>
                              <a:gdLst>
                                <a:gd name="textAreaLeft" fmla="*/ 0 w 2736000"/>
                                <a:gd name="textAreaRight" fmla="*/ 2736360 w 2736000"/>
                                <a:gd name="textAreaTop" fmla="*/ 0 h 246240"/>
                                <a:gd name="textAreaBottom" fmla="*/ 246600 h 24624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7601" h="684">
                                  <a:moveTo>
                                    <a:pt x="7586" y="670"/>
                                  </a:moveTo>
                                  <a:lnTo>
                                    <a:pt x="14" y="670"/>
                                  </a:lnTo>
                                  <a:lnTo>
                                    <a:pt x="14" y="677"/>
                                  </a:lnTo>
                                  <a:lnTo>
                                    <a:pt x="7586" y="677"/>
                                  </a:lnTo>
                                  <a:lnTo>
                                    <a:pt x="7586" y="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3" name="Freeform 38"/>
                          <wps:cNvSpPr/>
                          <wps:spPr>
                            <a:xfrm>
                              <a:off x="0" y="0"/>
                              <a:ext cx="4826160" cy="434520"/>
                            </a:xfrm>
                            <a:custGeom>
                              <a:avLst/>
                              <a:gdLst>
                                <a:gd name="textAreaLeft" fmla="*/ 0 w 2736000"/>
                                <a:gd name="textAreaRight" fmla="*/ 2736360 w 2736000"/>
                                <a:gd name="textAreaTop" fmla="*/ 0 h 246240"/>
                                <a:gd name="textAreaBottom" fmla="*/ 246600 h 24624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7601" h="684">
                                  <a:moveTo>
                                    <a:pt x="7586" y="8"/>
                                  </a:moveTo>
                                  <a:lnTo>
                                    <a:pt x="7586" y="677"/>
                                  </a:lnTo>
                                  <a:lnTo>
                                    <a:pt x="7593" y="670"/>
                                  </a:lnTo>
                                  <a:lnTo>
                                    <a:pt x="7601" y="670"/>
                                  </a:lnTo>
                                  <a:lnTo>
                                    <a:pt x="7601" y="15"/>
                                  </a:lnTo>
                                  <a:lnTo>
                                    <a:pt x="7593" y="15"/>
                                  </a:lnTo>
                                  <a:lnTo>
                                    <a:pt x="758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4" name="Freeform 39"/>
                          <wps:cNvSpPr/>
                          <wps:spPr>
                            <a:xfrm>
                              <a:off x="0" y="0"/>
                              <a:ext cx="4826160" cy="434520"/>
                            </a:xfrm>
                            <a:custGeom>
                              <a:avLst/>
                              <a:gdLst>
                                <a:gd name="textAreaLeft" fmla="*/ 0 w 2736000"/>
                                <a:gd name="textAreaRight" fmla="*/ 2736360 w 2736000"/>
                                <a:gd name="textAreaTop" fmla="*/ 0 h 246240"/>
                                <a:gd name="textAreaBottom" fmla="*/ 246600 h 24624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7601" h="684">
                                  <a:moveTo>
                                    <a:pt x="7601" y="670"/>
                                  </a:moveTo>
                                  <a:lnTo>
                                    <a:pt x="7593" y="670"/>
                                  </a:lnTo>
                                  <a:lnTo>
                                    <a:pt x="7586" y="677"/>
                                  </a:lnTo>
                                  <a:lnTo>
                                    <a:pt x="7601" y="677"/>
                                  </a:lnTo>
                                  <a:lnTo>
                                    <a:pt x="7601" y="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5" name="Freeform 40"/>
                          <wps:cNvSpPr/>
                          <wps:spPr>
                            <a:xfrm>
                              <a:off x="0" y="0"/>
                              <a:ext cx="4826160" cy="434520"/>
                            </a:xfrm>
                            <a:custGeom>
                              <a:avLst/>
                              <a:gdLst>
                                <a:gd name="textAreaLeft" fmla="*/ 0 w 2736000"/>
                                <a:gd name="textAreaRight" fmla="*/ 2736360 w 2736000"/>
                                <a:gd name="textAreaTop" fmla="*/ 0 h 246240"/>
                                <a:gd name="textAreaBottom" fmla="*/ 246600 h 24624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7601" h="684">
                                  <a:moveTo>
                                    <a:pt x="14" y="8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6" name="Freeform 41"/>
                          <wps:cNvSpPr/>
                          <wps:spPr>
                            <a:xfrm>
                              <a:off x="0" y="0"/>
                              <a:ext cx="4826160" cy="434520"/>
                            </a:xfrm>
                            <a:custGeom>
                              <a:avLst/>
                              <a:gdLst>
                                <a:gd name="textAreaLeft" fmla="*/ 0 w 2736000"/>
                                <a:gd name="textAreaRight" fmla="*/ 2736360 w 2736000"/>
                                <a:gd name="textAreaTop" fmla="*/ 0 h 246240"/>
                                <a:gd name="textAreaBottom" fmla="*/ 246600 h 24624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7601" h="684">
                                  <a:moveTo>
                                    <a:pt x="7586" y="8"/>
                                  </a:moveTo>
                                  <a:lnTo>
                                    <a:pt x="14" y="8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586" y="15"/>
                                  </a:lnTo>
                                  <a:lnTo>
                                    <a:pt x="758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7" name="Freeform 42"/>
                          <wps:cNvSpPr/>
                          <wps:spPr>
                            <a:xfrm>
                              <a:off x="0" y="0"/>
                              <a:ext cx="4826160" cy="434520"/>
                            </a:xfrm>
                            <a:custGeom>
                              <a:avLst/>
                              <a:gdLst>
                                <a:gd name="textAreaLeft" fmla="*/ 0 w 2736000"/>
                                <a:gd name="textAreaRight" fmla="*/ 2736360 w 2736000"/>
                                <a:gd name="textAreaTop" fmla="*/ 0 h 246240"/>
                                <a:gd name="textAreaBottom" fmla="*/ 246600 h 24624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7601" h="684">
                                  <a:moveTo>
                                    <a:pt x="7601" y="8"/>
                                  </a:moveTo>
                                  <a:lnTo>
                                    <a:pt x="7586" y="8"/>
                                  </a:lnTo>
                                  <a:lnTo>
                                    <a:pt x="7593" y="15"/>
                                  </a:lnTo>
                                  <a:lnTo>
                                    <a:pt x="7601" y="15"/>
                                  </a:lnTo>
                                  <a:lnTo>
                                    <a:pt x="760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60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38" name="Picture 43"/>
                            <pic:cNvPicPr/>
                          </pic:nvPicPr>
                          <pic:blipFill>
                            <a:blip r:embed="rId10"/>
                            <a:stretch/>
                          </pic:blipFill>
                          <pic:spPr>
                            <a:xfrm>
                              <a:off x="5760" y="7560"/>
                              <a:ext cx="4812840" cy="417960"/>
                            </a:xfrm>
                            <a:prstGeom prst="rect">
                              <a:avLst/>
                            </a:prstGeom>
                            <a:ln w="12600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5961A8" id="Gruppo 1" o:spid="_x0000_s1026" style="position:absolute;margin-left:56.65pt;margin-top:23.2pt;width:450.95pt;height:34.2pt;z-index:-503316477;mso-wrap-distance-left:0;mso-wrap-distance-right:0;mso-position-horizontal-relative:page" coordsize="57272,4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" o:allowincell="f">
                <v:group id="Gruppo 369921798" o:spid="_x0000_s1027" style="position:absolute;left:48171;width:9101;height:434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">
                  <v:shape id="Freeform 25" o:spid="_x0000_s1028" style="position:absolute;width:910080;height:434520;visibility:visible;mso-wrap-style:square;v-text-anchor:top" coordsize="143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" path="m1431,l3,,,5,,680r3,4l1431,684r2,-4l1433,677,15,677,7,670r8,l15,15r-8,l15,8r1418,l1433,5,1431,xe" fillcolor="black" stroked="f" strokeweight=".35mm">
                    <v:path arrowok="t" textboxrect="0,0,1434,685"/>
                  </v:shape>
                  <v:shape id="Freeform 26" o:spid="_x0000_s1029" style="position:absolute;width:910080;height:434520;visibility:visible;mso-wrap-style:square;v-text-anchor:top" coordsize="143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" path="m15,670r-8,l15,677r,-7xe" fillcolor="black" stroked="f" strokeweight=".35mm">
                    <v:path arrowok="t" textboxrect="0,0,1434,685"/>
                  </v:shape>
                  <v:shape id="Freeform 27" o:spid="_x0000_s1030" style="position:absolute;width:910080;height:434520;visibility:visible;mso-wrap-style:square;v-text-anchor:top" coordsize="143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" path="m1419,670l15,670r,7l1419,677r,-7xe" fillcolor="black" stroked="f" strokeweight=".35mm">
                    <v:path arrowok="t" textboxrect="0,0,1434,685"/>
                  </v:shape>
                  <v:shape id="Freeform 28" o:spid="_x0000_s1031" style="position:absolute;width:910080;height:434520;visibility:visible;mso-wrap-style:square;v-text-anchor:top" coordsize="143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" path="m1419,8r,669l1426,670r7,l1433,15r-7,l1419,8xe" fillcolor="black" stroked="f" strokeweight=".35mm">
                    <v:path arrowok="t" textboxrect="0,0,1434,685"/>
                  </v:shape>
                  <v:shape id="Freeform 29" o:spid="_x0000_s1032" style="position:absolute;width:910080;height:434520;visibility:visible;mso-wrap-style:square;v-text-anchor:top" coordsize="143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" path="m1433,670r-7,l1419,677r14,l1433,670xe" fillcolor="black" stroked="f" strokeweight=".35mm">
                    <v:path arrowok="t" textboxrect="0,0,1434,685"/>
                  </v:shape>
                  <v:shape id="Freeform 30" o:spid="_x0000_s1033" style="position:absolute;width:910080;height:434520;visibility:visible;mso-wrap-style:square;v-text-anchor:top" coordsize="143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" path="m15,8l7,15r8,l15,8xe" fillcolor="black" stroked="f" strokeweight=".35mm">
                    <v:path arrowok="t" textboxrect="0,0,1434,685"/>
                  </v:shape>
                  <v:shape id="Freeform 31" o:spid="_x0000_s1034" style="position:absolute;width:910080;height:434520;visibility:visible;mso-wrap-style:square;v-text-anchor:top" coordsize="143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" path="m1419,8l15,8r,7l1419,15r,-7xe" fillcolor="black" stroked="f" strokeweight=".35mm">
                    <v:path arrowok="t" textboxrect="0,0,1434,685"/>
                  </v:shape>
                  <v:shape id="Freeform 32" o:spid="_x0000_s1035" style="position:absolute;width:910080;height:434520;visibility:visible;mso-wrap-style:square;v-text-anchor:top" coordsize="143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" path="m1433,8r-14,l1426,15r7,l1433,8xe" fillcolor="black" stroked="f" strokeweight=".35mm">
                    <v:path arrowok="t" textboxrect="0,0,1434,685"/>
                  </v:shape>
                  <v:shape id="Picture 33" o:spid="_x0000_s1036" type="#_x0000_t75" style="position:absolute;left:4320;top:7560;width:899280;height:417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" strokeweight=".35mm">
                    <v:imagedata r:id="rId11" o:title=""/>
                  </v:shape>
                </v:group>
                <v:group id="Gruppo 1854439533" o:spid="_x0000_s1037" style="position:absolute;width:48261;height:434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">
                  <v:shape id="Freeform 35" o:spid="_x0000_s1038" style="position:absolute;width:4826160;height:434520;visibility:visible;mso-wrap-style:square;v-text-anchor:top" coordsize="7601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" path="m7598,l2,,,5,,680r2,4l7598,684r3,-4l7601,677,14,677,7,670r7,l14,15r-7,l14,8r7587,l7601,5,7598,xe" fillcolor="black" stroked="f" strokeweight=".35mm">
                    <v:path arrowok="t" textboxrect="0,0,7602,685"/>
                  </v:shape>
                  <v:shape id="Freeform 36" o:spid="_x0000_s1039" style="position:absolute;width:4826160;height:434520;visibility:visible;mso-wrap-style:square;v-text-anchor:top" coordsize="7601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" path="m14,670r-7,l14,677r,-7xe" fillcolor="black" stroked="f" strokeweight=".35mm">
                    <v:path arrowok="t" textboxrect="0,0,7602,685"/>
                  </v:shape>
                  <v:shape id="Freeform 37" o:spid="_x0000_s1040" style="position:absolute;width:4826160;height:434520;visibility:visible;mso-wrap-style:square;v-text-anchor:top" coordsize="7601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" path="m7586,670l14,670r,7l7586,677r,-7xe" fillcolor="black" stroked="f" strokeweight=".35mm">
                    <v:path arrowok="t" textboxrect="0,0,7602,685"/>
                  </v:shape>
                  <v:shape id="Freeform 38" o:spid="_x0000_s1041" style="position:absolute;width:4826160;height:434520;visibility:visible;mso-wrap-style:square;v-text-anchor:top" coordsize="7601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" path="m7586,8r,669l7593,670r8,l7601,15r-8,l7586,8xe" fillcolor="black" stroked="f" strokeweight=".35mm">
                    <v:path arrowok="t" textboxrect="0,0,7602,685"/>
                  </v:shape>
                  <v:shape id="Freeform 39" o:spid="_x0000_s1042" style="position:absolute;width:4826160;height:434520;visibility:visible;mso-wrap-style:square;v-text-anchor:top" coordsize="7601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" path="m7601,670r-8,l7586,677r15,l7601,670xe" fillcolor="black" stroked="f" strokeweight=".35mm">
                    <v:path arrowok="t" textboxrect="0,0,7602,685"/>
                  </v:shape>
                  <v:shape id="Freeform 40" o:spid="_x0000_s1043" style="position:absolute;width:4826160;height:434520;visibility:visible;mso-wrap-style:square;v-text-anchor:top" coordsize="7601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" path="m14,8l7,15r7,l14,8xe" fillcolor="black" stroked="f" strokeweight=".35mm">
                    <v:path arrowok="t" textboxrect="0,0,7602,685"/>
                  </v:shape>
                  <v:shape id="Freeform 41" o:spid="_x0000_s1044" style="position:absolute;width:4826160;height:434520;visibility:visible;mso-wrap-style:square;v-text-anchor:top" coordsize="7601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" path="m7586,8l14,8r,7l7586,15r,-7xe" fillcolor="black" stroked="f" strokeweight=".35mm">
                    <v:path arrowok="t" textboxrect="0,0,7602,685"/>
                  </v:shape>
                  <v:shape id="Freeform 42" o:spid="_x0000_s1045" style="position:absolute;width:4826160;height:434520;visibility:visible;mso-wrap-style:square;v-text-anchor:top" coordsize="7601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" path="m7601,8r-15,l7593,15r8,l7601,8xe" fillcolor="black" stroked="f" strokeweight=".35mm">
                    <v:path arrowok="t" textboxrect="0,0,7602,685"/>
                  </v:shape>
                  <v:shape id="Picture 43" o:spid="_x0000_s1046" type="#_x0000_t75" style="position:absolute;left:5760;top:7560;width:4812840;height:417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" strokeweight=".35mm">
                    <v:imagedata r:id="rId12" o:title="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spacing w:val="-1"/>
          <w:sz w:val="18"/>
          <w:szCs w:val="18"/>
        </w:rPr>
        <w:t>Sempre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fini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formazione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graduatoria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l’individuazione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soprannumerario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fini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d’ufficio,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viene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valutata anche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servizio </w:t>
      </w:r>
      <w:r>
        <w:rPr>
          <w:rFonts w:ascii="Tahoma" w:eastAsia="Tahoma" w:hAnsi="Tahoma" w:cs="Tahoma"/>
          <w:sz w:val="18"/>
          <w:szCs w:val="18"/>
        </w:rPr>
        <w:t>nel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attuale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titolarità,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seguente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misura:</w:t>
      </w:r>
    </w:p>
    <w:p w14:paraId="1E896949" w14:textId="77777777" w:rsidR="00A06FDC" w:rsidRDefault="00000000">
      <w:pPr>
        <w:spacing w:before="15" w:after="160"/>
        <w:ind w:left="758" w:right="1720"/>
      </w:pPr>
      <w:r>
        <w:rPr>
          <w:rFonts w:ascii="Tahoma" w:hAnsi="Tahoma"/>
          <w:spacing w:val="-1"/>
          <w:sz w:val="18"/>
        </w:rPr>
        <w:t>C0)</w:t>
      </w:r>
      <w:r>
        <w:rPr>
          <w:rFonts w:ascii="Tahoma" w:hAnsi="Tahoma"/>
          <w:spacing w:val="25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Per</w:t>
      </w:r>
      <w:r>
        <w:rPr>
          <w:rFonts w:ascii="Tahoma" w:hAnsi="Tahoma"/>
          <w:spacing w:val="26"/>
          <w:sz w:val="18"/>
        </w:rPr>
        <w:t xml:space="preserve"> </w:t>
      </w:r>
      <w:r>
        <w:rPr>
          <w:rFonts w:ascii="Tahoma" w:hAnsi="Tahoma"/>
          <w:sz w:val="18"/>
        </w:rPr>
        <w:t>ogni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anno</w:t>
      </w:r>
      <w:r>
        <w:rPr>
          <w:rFonts w:ascii="Tahoma" w:hAnsi="Tahoma"/>
          <w:spacing w:val="25"/>
          <w:sz w:val="18"/>
        </w:rPr>
        <w:t xml:space="preserve"> </w:t>
      </w:r>
      <w:r>
        <w:rPr>
          <w:rFonts w:ascii="Tahoma" w:hAnsi="Tahoma"/>
          <w:sz w:val="18"/>
        </w:rPr>
        <w:t>di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2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ruolo</w:t>
      </w:r>
      <w:r>
        <w:rPr>
          <w:rFonts w:ascii="Tahoma" w:hAnsi="Tahoma"/>
          <w:spacing w:val="2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prestato</w:t>
      </w:r>
      <w:r>
        <w:rPr>
          <w:rFonts w:ascii="Tahoma" w:hAnsi="Tahoma"/>
          <w:spacing w:val="25"/>
          <w:sz w:val="18"/>
        </w:rPr>
        <w:t xml:space="preserve"> </w:t>
      </w:r>
      <w:r>
        <w:rPr>
          <w:rFonts w:ascii="Tahoma" w:hAnsi="Tahoma"/>
          <w:sz w:val="18"/>
        </w:rPr>
        <w:t>nel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z w:val="18"/>
        </w:rPr>
        <w:t>comune</w:t>
      </w:r>
      <w:r>
        <w:rPr>
          <w:rFonts w:ascii="Tahoma" w:hAnsi="Tahoma"/>
          <w:spacing w:val="2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26"/>
          <w:sz w:val="18"/>
        </w:rPr>
        <w:t xml:space="preserve"> </w:t>
      </w:r>
      <w:r>
        <w:rPr>
          <w:rFonts w:ascii="Tahoma" w:hAnsi="Tahoma"/>
          <w:sz w:val="18"/>
        </w:rPr>
        <w:t>attuale</w:t>
      </w:r>
      <w:r>
        <w:rPr>
          <w:rFonts w:ascii="Tahoma" w:hAnsi="Tahoma"/>
          <w:spacing w:val="2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titolarità</w:t>
      </w:r>
      <w:r>
        <w:rPr>
          <w:rFonts w:ascii="Tahoma" w:hAnsi="Tahoma"/>
          <w:spacing w:val="25"/>
          <w:sz w:val="18"/>
        </w:rPr>
        <w:t xml:space="preserve"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2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7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incarico</w:t>
      </w:r>
      <w:r>
        <w:rPr>
          <w:rFonts w:ascii="Tahoma" w:hAnsi="Tahoma"/>
          <w:spacing w:val="-1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triennale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senza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soluzione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continuità</w:t>
      </w:r>
      <w:r>
        <w:rPr>
          <w:rFonts w:ascii="Tahoma" w:hAnsi="Tahoma"/>
          <w:spacing w:val="-13"/>
          <w:sz w:val="18"/>
        </w:rPr>
        <w:t xml:space="preserve"> </w:t>
      </w:r>
      <w:r>
        <w:rPr>
          <w:rFonts w:ascii="Tahoma" w:hAnsi="Tahoma"/>
          <w:sz w:val="18"/>
        </w:rPr>
        <w:t>in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aggiunta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quello</w:t>
      </w:r>
      <w:r>
        <w:rPr>
          <w:rFonts w:ascii="Tahoma" w:hAnsi="Tahoma"/>
          <w:spacing w:val="-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previsto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dalle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lettere</w:t>
      </w:r>
    </w:p>
    <w:p w14:paraId="1898C8EC" w14:textId="77777777" w:rsidR="00A06FDC" w:rsidRDefault="00A06FDC">
      <w:pPr>
        <w:sectPr w:rsidR="00A06FDC">
          <w:type w:val="continuous"/>
          <w:pgSz w:w="11910" w:h="16840"/>
          <w:pgMar w:top="1340" w:right="1020" w:bottom="1120" w:left="1020" w:header="0" w:footer="0" w:gutter="0"/>
          <w:cols w:space="720"/>
          <w:formProt w:val="0"/>
          <w:docGrid w:linePitch="600" w:charSpace="36864"/>
        </w:sectPr>
      </w:pPr>
    </w:p>
    <w:p w14:paraId="3860D070" w14:textId="77777777" w:rsidR="00A06FDC" w:rsidRDefault="00000000">
      <w:pPr>
        <w:spacing w:line="216" w:lineRule="exact"/>
        <w:ind w:left="758"/>
      </w:pPr>
      <w:r>
        <w:rPr>
          <w:rFonts w:ascii="Tahoma" w:eastAsia="Tahoma" w:hAnsi="Tahoma" w:cs="Tahoma"/>
          <w:sz w:val="18"/>
          <w:szCs w:val="18"/>
        </w:rPr>
        <w:t>A),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A1),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B),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B1),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B2)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………………………………………………………..</w:t>
      </w:r>
    </w:p>
    <w:p w14:paraId="75293632" w14:textId="77777777" w:rsidR="00A06FDC" w:rsidRDefault="00000000">
      <w:pPr>
        <w:spacing w:line="211" w:lineRule="exact"/>
        <w:ind w:left="758"/>
      </w:pPr>
      <w:r>
        <w:br w:type="column"/>
      </w:r>
      <w:r>
        <w:rPr>
          <w:rFonts w:ascii="Tahoma" w:hAnsi="Tahoma"/>
          <w:spacing w:val="-1"/>
          <w:sz w:val="18"/>
        </w:rPr>
        <w:t>Punti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1</w:t>
      </w:r>
    </w:p>
    <w:p w14:paraId="49111061" w14:textId="77777777" w:rsidR="00A06FDC" w:rsidRDefault="00000000">
      <w:pPr>
        <w:sectPr w:rsidR="00A06FDC">
          <w:type w:val="continuous"/>
          <w:pgSz w:w="11910" w:h="16840"/>
          <w:pgMar w:top="1340" w:right="1020" w:bottom="1120" w:left="1020" w:header="0" w:footer="0" w:gutter="0"/>
          <w:cols w:num="2" w:space="720" w:equalWidth="0">
            <w:col w:w="5632" w:space="1952"/>
            <w:col w:w="2286"/>
          </w:cols>
          <w:formProt w:val="0"/>
          <w:docGrid w:linePitch="600" w:charSpace="36864"/>
        </w:sectPr>
      </w:pPr>
      <w:r>
        <w:br w:type="page"/>
      </w:r>
    </w:p>
    <w:p w14:paraId="2EAE2897" w14:textId="77777777" w:rsidR="00A06FDC" w:rsidRDefault="00000000">
      <w:pPr>
        <w:spacing w:before="43" w:after="160"/>
        <w:ind w:left="110" w:right="100"/>
        <w:jc w:val="both"/>
      </w:pPr>
      <w:r>
        <w:rPr>
          <w:rFonts w:ascii="Tahoma" w:eastAsia="Tahoma" w:hAnsi="Tahoma" w:cs="Tahoma"/>
          <w:sz w:val="18"/>
          <w:szCs w:val="18"/>
        </w:rPr>
        <w:lastRenderedPageBreak/>
        <w:t>Il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predetto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va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attribuito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sede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giuridica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sede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cui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l'interessato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ha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conti-</w:t>
      </w:r>
      <w:r>
        <w:rPr>
          <w:rFonts w:ascii="Tahoma" w:eastAsia="Tahoma" w:hAnsi="Tahoma" w:cs="Tahoma"/>
          <w:spacing w:val="10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nuativo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coincidono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il </w:t>
      </w:r>
      <w:r>
        <w:rPr>
          <w:rFonts w:ascii="Tahoma" w:eastAsia="Tahoma" w:hAnsi="Tahoma" w:cs="Tahoma"/>
          <w:sz w:val="18"/>
          <w:szCs w:val="18"/>
        </w:rPr>
        <w:t>periodo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considerato.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va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attribuito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caso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diritto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rientro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decennio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personale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quanto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soprannumerario.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Nei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riguardi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personale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educativo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soprannumerario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trasfe-</w:t>
      </w:r>
      <w:r>
        <w:rPr>
          <w:rFonts w:ascii="Tahoma" w:eastAsia="Tahoma" w:hAnsi="Tahoma" w:cs="Tahoma"/>
          <w:spacing w:val="10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rito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d’ufficio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senza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aver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prodotto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domanda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trasferito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condizionata,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abbia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richiesto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come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preferenza</w:t>
      </w:r>
      <w:r>
        <w:rPr>
          <w:rFonts w:ascii="Tahoma" w:eastAsia="Tahoma" w:hAnsi="Tahoma" w:cs="Tahoma"/>
          <w:spacing w:val="10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ciascun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anno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decennio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rientro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precedente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titolarità,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l’aver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ottenuto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corso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10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decennio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altre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preferenze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espresse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nella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interrompe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servizio.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8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docenti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deve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essere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stato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stessa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tipologia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posto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(comune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sostegno)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istruzione</w:t>
      </w:r>
      <w:r>
        <w:rPr>
          <w:rFonts w:ascii="Tahoma" w:eastAsia="Tahoma" w:hAnsi="Tahoma" w:cs="Tahoma"/>
          <w:spacing w:val="10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secondaria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primo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secondo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grado,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deve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essere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altresì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nella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stessa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classe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concorso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attuale</w:t>
      </w:r>
      <w:r>
        <w:rPr>
          <w:rFonts w:ascii="Tahoma" w:eastAsia="Tahoma" w:hAnsi="Tahoma" w:cs="Tahoma"/>
          <w:spacing w:val="8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titolarità.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sostegno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posto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viceversa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interrompe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continuità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9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comune.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punteggio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attribuito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docenti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siano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stati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sede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distrettuale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(su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posto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l’istruzione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dell’età</w:t>
      </w:r>
      <w:r>
        <w:rPr>
          <w:rFonts w:ascii="Tahoma" w:eastAsia="Tahoma" w:hAnsi="Tahoma" w:cs="Tahoma"/>
          <w:spacing w:val="1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adulta).</w:t>
      </w:r>
      <w:r>
        <w:rPr>
          <w:rFonts w:ascii="Tahoma" w:eastAsia="Tahoma" w:hAnsi="Tahoma" w:cs="Tahoma"/>
          <w:spacing w:val="4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Qualora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 docente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termine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decennio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rientrato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precedente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ma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altra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10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dello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stesso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ha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mantenimento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cui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lett.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0)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tutti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10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decennio.</w:t>
      </w:r>
      <w:r>
        <w:rPr>
          <w:rFonts w:ascii="Tahoma" w:eastAsia="Tahoma" w:hAnsi="Tahoma" w:cs="Tahoma"/>
          <w:spacing w:val="7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va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l'anno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scolastico in corso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 momento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presentazione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domanda.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punteggio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lettera C0)</w:t>
      </w:r>
      <w:r>
        <w:rPr>
          <w:rFonts w:ascii="Tahoma" w:eastAsia="Tahoma" w:hAnsi="Tahoma" w:cs="Tahoma"/>
          <w:spacing w:val="10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cumulabile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stesso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anno scolastico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quello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previsto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lettera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C).</w:t>
      </w:r>
    </w:p>
    <w:p w14:paraId="6A57EA0A" w14:textId="77777777" w:rsidR="00A06FDC" w:rsidRDefault="00000000">
      <w:pPr>
        <w:spacing w:before="1" w:after="160"/>
        <w:ind w:left="110" w:right="105"/>
        <w:jc w:val="both"/>
      </w:pPr>
      <w:r>
        <w:rPr>
          <w:rFonts w:ascii="Tahoma" w:eastAsia="Tahoma" w:hAnsi="Tahoma" w:cs="Tahoma"/>
          <w:sz w:val="18"/>
          <w:szCs w:val="18"/>
        </w:rPr>
        <w:t>(5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ter)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diritto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all’attribuzione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deve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essere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attestato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apposita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dichiarazione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personale,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quale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9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elencano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gli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anni in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è </w:t>
      </w:r>
      <w:r>
        <w:rPr>
          <w:rFonts w:ascii="Tahoma" w:eastAsia="Tahoma" w:hAnsi="Tahoma" w:cs="Tahoma"/>
          <w:spacing w:val="-1"/>
          <w:sz w:val="18"/>
          <w:szCs w:val="18"/>
        </w:rPr>
        <w:t>presentata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mobilità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volontaria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ambito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provinciale alle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condizioni previste</w:t>
      </w:r>
      <w:r>
        <w:rPr>
          <w:rFonts w:ascii="Tahoma" w:eastAsia="Tahoma" w:hAnsi="Tahoma" w:cs="Tahoma"/>
          <w:spacing w:val="7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Tabelle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cui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sopra.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fini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maturazione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una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tantum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utile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triennio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compreso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periodo</w:t>
      </w:r>
      <w:r>
        <w:rPr>
          <w:rFonts w:ascii="Tahoma" w:eastAsia="Tahoma" w:hAnsi="Tahoma" w:cs="Tahoma"/>
          <w:spacing w:val="8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intercorrente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tra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mobilità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l’anno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scolastico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2000-2001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quelle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l’anno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scolastico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2007-2008.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</w:t>
      </w:r>
      <w:r>
        <w:rPr>
          <w:rFonts w:ascii="Tahoma" w:eastAsia="Tahoma" w:hAnsi="Tahoma" w:cs="Tahoma"/>
          <w:spacing w:val="8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mobilità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l’anno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scolastico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2007/2008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è,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infatti,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concluso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periodo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utile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l’acquisizione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 punteggio</w:t>
      </w:r>
      <w:r>
        <w:rPr>
          <w:rFonts w:ascii="Tahoma" w:eastAsia="Tahoma" w:hAnsi="Tahoma" w:cs="Tahoma"/>
          <w:spacing w:val="1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aggiuntivo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seguito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maturazione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 triennio.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condizioni previste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alla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lett.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D)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Tabelle,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sono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concretizzate</w:t>
      </w:r>
      <w:r>
        <w:rPr>
          <w:rFonts w:ascii="Tahoma" w:eastAsia="Tahoma" w:hAnsi="Tahoma" w:cs="Tahoma"/>
          <w:spacing w:val="10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periodo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indicato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stato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servizio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nella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stessa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meno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4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anni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consecutivi: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l’anno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arrivo,</w:t>
      </w:r>
      <w:r>
        <w:rPr>
          <w:rFonts w:ascii="Tahoma" w:eastAsia="Tahoma" w:hAnsi="Tahoma" w:cs="Tahoma"/>
          <w:spacing w:val="7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più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successivi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stata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presentata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mobilità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volontaria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ambito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provinciale.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Le </w:t>
      </w:r>
      <w:r>
        <w:rPr>
          <w:rFonts w:ascii="Tahoma" w:eastAsia="Tahoma" w:hAnsi="Tahoma" w:cs="Tahoma"/>
          <w:spacing w:val="-1"/>
          <w:sz w:val="18"/>
          <w:szCs w:val="18"/>
        </w:rPr>
        <w:t>condizioni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6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sono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realizzate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ottenuto,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periodo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appena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considerato,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diversa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provincia.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Tale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pun-</w:t>
      </w:r>
      <w:r>
        <w:rPr>
          <w:rFonts w:ascii="Tahoma" w:eastAsia="Tahoma" w:hAnsi="Tahoma" w:cs="Tahoma"/>
          <w:spacing w:val="10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teggio viene,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inoltre,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riconosciuto anche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coloro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che,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nel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suddetto periodo, hanno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presentato in ambito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provinciale:</w:t>
      </w:r>
    </w:p>
    <w:p w14:paraId="49BA82E2" w14:textId="77777777" w:rsidR="00A06FDC" w:rsidRDefault="00000000">
      <w:pPr>
        <w:numPr>
          <w:ilvl w:val="0"/>
          <w:numId w:val="6"/>
        </w:numPr>
        <w:tabs>
          <w:tab w:val="left" w:pos="-1013"/>
        </w:tabs>
        <w:spacing w:line="221" w:lineRule="exact"/>
        <w:ind w:hanging="360"/>
      </w:pPr>
      <w:r>
        <w:rPr>
          <w:rFonts w:ascii="Tahoma" w:hAnsi="Tahoma"/>
          <w:spacing w:val="-1"/>
          <w:sz w:val="18"/>
        </w:rPr>
        <w:t>domanda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condizionata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trasferimento,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quanto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individuati</w:t>
      </w:r>
      <w:r>
        <w:rPr>
          <w:rFonts w:ascii="Tahoma" w:hAnsi="Tahoma"/>
          <w:spacing w:val="-3"/>
          <w:sz w:val="18"/>
        </w:rPr>
        <w:t xml:space="preserve"> soprannumerari;</w:t>
      </w:r>
    </w:p>
    <w:p w14:paraId="133BFE9B" w14:textId="77777777" w:rsidR="00A06FDC" w:rsidRDefault="00000000">
      <w:pPr>
        <w:numPr>
          <w:ilvl w:val="0"/>
          <w:numId w:val="6"/>
        </w:numPr>
        <w:tabs>
          <w:tab w:val="left" w:pos="-1013"/>
        </w:tabs>
        <w:spacing w:before="12" w:after="160" w:line="216" w:lineRule="exact"/>
        <w:ind w:right="188" w:hanging="360"/>
      </w:pP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primaria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tra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posti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lingua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straniera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nell’organico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stesso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circolo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3"/>
          <w:sz w:val="18"/>
          <w:szCs w:val="18"/>
        </w:rPr>
        <w:t>titolarità;</w:t>
      </w:r>
    </w:p>
    <w:p w14:paraId="7FA3465D" w14:textId="77777777" w:rsidR="00A06FDC" w:rsidRDefault="00000000">
      <w:pPr>
        <w:numPr>
          <w:ilvl w:val="0"/>
          <w:numId w:val="6"/>
        </w:numPr>
        <w:tabs>
          <w:tab w:val="left" w:pos="-1013"/>
        </w:tabs>
        <w:spacing w:before="8" w:after="160" w:line="218" w:lineRule="exact"/>
        <w:ind w:right="211" w:hanging="360"/>
      </w:pP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rientro </w:t>
      </w:r>
      <w:r>
        <w:rPr>
          <w:rFonts w:ascii="Tahoma" w:eastAsia="Tahoma" w:hAnsi="Tahoma" w:cs="Tahoma"/>
          <w:spacing w:val="-2"/>
          <w:sz w:val="18"/>
          <w:szCs w:val="18"/>
        </w:rPr>
        <w:t>nella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precedente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titolarità, </w:t>
      </w:r>
      <w:r>
        <w:rPr>
          <w:rFonts w:ascii="Tahoma" w:eastAsia="Tahoma" w:hAnsi="Tahoma" w:cs="Tahoma"/>
          <w:sz w:val="18"/>
          <w:szCs w:val="18"/>
        </w:rPr>
        <w:t>nel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decennio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fruizione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diritto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alla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precedenza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3"/>
          <w:sz w:val="18"/>
          <w:szCs w:val="18"/>
        </w:rPr>
        <w:t>di</w:t>
      </w:r>
      <w:r>
        <w:rPr>
          <w:rFonts w:ascii="Tahoma" w:eastAsia="Tahoma" w:hAnsi="Tahoma" w:cs="Tahoma"/>
          <w:spacing w:val="10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punti </w:t>
      </w:r>
      <w:r>
        <w:rPr>
          <w:rFonts w:ascii="Tahoma" w:eastAsia="Tahoma" w:hAnsi="Tahoma" w:cs="Tahoma"/>
          <w:sz w:val="18"/>
          <w:szCs w:val="18"/>
        </w:rPr>
        <w:t>II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V </w:t>
      </w:r>
      <w:r>
        <w:rPr>
          <w:rFonts w:ascii="Tahoma" w:eastAsia="Tahoma" w:hAnsi="Tahoma" w:cs="Tahoma"/>
          <w:spacing w:val="-1"/>
          <w:sz w:val="18"/>
          <w:szCs w:val="18"/>
        </w:rPr>
        <w:t>dell’art.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13,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comma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del </w:t>
      </w:r>
      <w:r>
        <w:rPr>
          <w:rFonts w:ascii="Tahoma" w:eastAsia="Tahoma" w:hAnsi="Tahoma" w:cs="Tahoma"/>
          <w:spacing w:val="-3"/>
          <w:sz w:val="18"/>
          <w:szCs w:val="18"/>
        </w:rPr>
        <w:t>C.C.N.I..</w:t>
      </w:r>
    </w:p>
    <w:p w14:paraId="35CF579F" w14:textId="77777777" w:rsidR="00A06FDC" w:rsidRDefault="00000000">
      <w:pPr>
        <w:ind w:left="110" w:right="107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Tale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punteggio,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volta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acquisito,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perde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esclusivamente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 caso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si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ottenga,</w:t>
      </w:r>
      <w:r>
        <w:rPr>
          <w:rFonts w:ascii="Tahoma" w:eastAsia="Tahoma" w:hAnsi="Tahoma" w:cs="Tahoma"/>
          <w:sz w:val="18"/>
          <w:szCs w:val="18"/>
        </w:rPr>
        <w:t xml:space="preserve"> 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seguito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volontaria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ambito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provinciale,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passaggio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l’assegnazione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provvisoria.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riguardi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personale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docente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edu-</w:t>
      </w:r>
      <w:r>
        <w:rPr>
          <w:rFonts w:ascii="Tahoma" w:eastAsia="Tahoma" w:hAnsi="Tahoma" w:cs="Tahoma"/>
          <w:spacing w:val="9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cativo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individuato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soprannumerario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trasferito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d’ufficio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senza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aver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prodotto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trasferito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condizionata,</w:t>
      </w:r>
      <w:r>
        <w:rPr>
          <w:rFonts w:ascii="Tahoma" w:eastAsia="Tahoma" w:hAnsi="Tahoma" w:cs="Tahoma"/>
          <w:spacing w:val="1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perdere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riconoscimento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aggiuntivo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l’aver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ottenuto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corso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periodo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fruizione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diritto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10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precedenza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punti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V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dell’art.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13,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comma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C.C.N.I.,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rientro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nel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precedente</w:t>
      </w:r>
      <w:r>
        <w:rPr>
          <w:rFonts w:ascii="Tahoma" w:eastAsia="Tahoma" w:hAnsi="Tahoma" w:cs="Tahoma"/>
          <w:spacing w:val="9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titolarità,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altre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preferenze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espresse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l’assegnazione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provvisoria.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Analogamente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non</w:t>
      </w:r>
      <w:r>
        <w:rPr>
          <w:rFonts w:ascii="Tahoma" w:eastAsia="Tahoma" w:hAnsi="Tahoma" w:cs="Tahoma"/>
          <w:spacing w:val="10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perde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riconoscimento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aggiuntivo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trasferito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d’ufficio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condizionata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periodo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di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sopra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chiede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rientro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 scuola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precedente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titolarità.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In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ogni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caso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z w:val="18"/>
          <w:szCs w:val="18"/>
        </w:rPr>
        <w:t xml:space="preserve"> sola </w:t>
      </w:r>
      <w:r>
        <w:rPr>
          <w:rFonts w:ascii="Tahoma" w:eastAsia="Tahoma" w:hAnsi="Tahoma" w:cs="Tahoma"/>
          <w:spacing w:val="-1"/>
          <w:sz w:val="18"/>
          <w:szCs w:val="18"/>
        </w:rPr>
        <w:t>presentazione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domanda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8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mobilità,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provincia,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determina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perdita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aggiuntivo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una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volta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stesso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stato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acquisito.</w:t>
      </w:r>
      <w:r>
        <w:rPr>
          <w:rFonts w:ascii="Tahoma" w:eastAsia="Tahoma" w:hAnsi="Tahoma" w:cs="Tahoma"/>
          <w:spacing w:val="8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Tale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non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attribuibile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docenti ex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DOS negli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interessati.</w:t>
      </w:r>
    </w:p>
    <w:p w14:paraId="6E612FB9" w14:textId="77777777" w:rsidR="00A06FDC" w:rsidRDefault="00000000">
      <w:pPr>
        <w:numPr>
          <w:ilvl w:val="0"/>
          <w:numId w:val="5"/>
        </w:numPr>
        <w:tabs>
          <w:tab w:val="left" w:pos="189"/>
        </w:tabs>
        <w:spacing w:before="1" w:after="160"/>
        <w:ind w:right="114" w:firstLine="0"/>
        <w:jc w:val="both"/>
      </w:pPr>
      <w:r>
        <w:rPr>
          <w:rFonts w:ascii="Tahoma" w:hAnsi="Tahoma"/>
          <w:sz w:val="18"/>
        </w:rPr>
        <w:t>Il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punteggio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spetta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z w:val="18"/>
        </w:rPr>
        <w:t>comune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residenza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dei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familiari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condizione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z w:val="18"/>
        </w:rPr>
        <w:t>che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essi,</w:t>
      </w:r>
      <w:r>
        <w:rPr>
          <w:rFonts w:ascii="Tahoma" w:hAnsi="Tahoma"/>
          <w:spacing w:val="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alla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data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pubblicazione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dell'ordi-</w:t>
      </w:r>
      <w:r>
        <w:rPr>
          <w:rFonts w:ascii="Tahoma" w:hAnsi="Tahoma"/>
          <w:spacing w:val="9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nanza,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vi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risiedano</w:t>
      </w:r>
      <w:r>
        <w:rPr>
          <w:rFonts w:ascii="Tahoma" w:hAnsi="Tahoma"/>
          <w:spacing w:val="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effettivamente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con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iscrizione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anagrafica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z w:val="18"/>
        </w:rPr>
        <w:t xml:space="preserve">da </w:t>
      </w:r>
      <w:r>
        <w:rPr>
          <w:rFonts w:ascii="Tahoma" w:hAnsi="Tahoma"/>
          <w:spacing w:val="-1"/>
          <w:sz w:val="18"/>
        </w:rPr>
        <w:t>almeno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z w:val="18"/>
        </w:rPr>
        <w:t>tre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mesi.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La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residenza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del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familiare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z w:val="18"/>
        </w:rPr>
        <w:t>a cui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si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chiede</w:t>
      </w:r>
      <w:r>
        <w:rPr>
          <w:rFonts w:ascii="Tahoma" w:hAnsi="Tahoma"/>
          <w:spacing w:val="8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ricongiungimento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deve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essere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documentata</w:t>
      </w:r>
      <w:r>
        <w:rPr>
          <w:rFonts w:ascii="Tahoma" w:hAnsi="Tahoma"/>
          <w:spacing w:val="-10"/>
          <w:sz w:val="18"/>
        </w:rPr>
        <w:t xml:space="preserve"> </w:t>
      </w:r>
      <w:r>
        <w:rPr>
          <w:rFonts w:ascii="Tahoma" w:hAnsi="Tahoma"/>
          <w:sz w:val="18"/>
        </w:rPr>
        <w:t>con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dichiarazione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personale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redatta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pacing w:val="1"/>
          <w:sz w:val="18"/>
        </w:rPr>
        <w:t>ai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sensi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delle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disposizioni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contenute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nel</w:t>
      </w:r>
    </w:p>
    <w:p w14:paraId="2170B88E" w14:textId="77777777" w:rsidR="00A06FDC" w:rsidRDefault="00000000">
      <w:pPr>
        <w:ind w:left="110" w:right="101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D.P.R.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28.12.2000,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445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successive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modifiche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ed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integrazioni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nei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quali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dovrà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essere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indicata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decorrenza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dell'iscrizione</w:t>
      </w:r>
      <w:r>
        <w:rPr>
          <w:rFonts w:ascii="Tahoma" w:eastAsia="Tahoma" w:hAnsi="Tahoma" w:cs="Tahoma"/>
          <w:spacing w:val="1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stessa;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dall'iscrizione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anagrafica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prescinde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quando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tratti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ricongiungimento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al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familiare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trasferito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servizio nei </w:t>
      </w:r>
      <w:r>
        <w:rPr>
          <w:rFonts w:ascii="Tahoma" w:eastAsia="Tahoma" w:hAnsi="Tahoma" w:cs="Tahoma"/>
          <w:sz w:val="18"/>
          <w:szCs w:val="18"/>
        </w:rPr>
        <w:t>tre</w:t>
      </w:r>
      <w:r>
        <w:rPr>
          <w:rFonts w:ascii="Tahoma" w:eastAsia="Tahoma" w:hAnsi="Tahoma" w:cs="Tahoma"/>
          <w:spacing w:val="9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mesi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antecedenti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data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pubblicazione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dell'ordinanza.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ricongiungimento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quello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cura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l’assi-</w:t>
      </w:r>
      <w:r>
        <w:rPr>
          <w:rFonts w:ascii="Tahoma" w:eastAsia="Tahoma" w:hAnsi="Tahoma" w:cs="Tahoma"/>
          <w:spacing w:val="8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stenza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familiari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spetta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comune.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spetta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caso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ove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registra</w:t>
      </w:r>
      <w:r>
        <w:rPr>
          <w:rFonts w:ascii="Tahoma" w:eastAsia="Tahoma" w:hAnsi="Tahoma" w:cs="Tahoma"/>
          <w:spacing w:val="8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l’esigenza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familiare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siano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istituzioni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scolastiche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richiedibili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(cioè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che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comprendano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l'insegnamento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richiedente</w:t>
      </w:r>
      <w:r>
        <w:rPr>
          <w:rFonts w:ascii="Tahoma" w:eastAsia="Tahoma" w:hAnsi="Tahoma" w:cs="Tahoma"/>
          <w:spacing w:val="9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sedi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organico)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ovvero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personale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educativo,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istituzioni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educative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richiedibili: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tal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caso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sarà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attribuito</w:t>
      </w:r>
      <w:r>
        <w:rPr>
          <w:rFonts w:ascii="Tahoma" w:eastAsia="Tahoma" w:hAnsi="Tahoma" w:cs="Tahoma"/>
          <w:spacing w:val="9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tutte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le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scuole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ovvero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istituzioni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educative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più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vicino,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secondo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le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tabelle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viciniorietà,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oppure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1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sede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dell’istituzione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scolastica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abbia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plesso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residenza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familiare,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ovvero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quale</w:t>
      </w:r>
      <w:r>
        <w:rPr>
          <w:rFonts w:ascii="Tahoma" w:eastAsia="Tahoma" w:hAnsi="Tahoma" w:cs="Tahoma"/>
          <w:spacing w:val="8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sussistono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condizioni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cui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lettera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Tabella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–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Parte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II,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purché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indicate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fra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preferenze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espresse;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tale</w:t>
      </w:r>
      <w:r>
        <w:rPr>
          <w:rFonts w:ascii="Tahoma" w:eastAsia="Tahoma" w:hAnsi="Tahoma" w:cs="Tahoma"/>
          <w:spacing w:val="8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sarà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attribuito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anche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caso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venga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indicata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dall'interessato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una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preferenza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distretto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comprenda</w:t>
      </w:r>
      <w:r>
        <w:rPr>
          <w:rFonts w:ascii="Tahoma" w:eastAsia="Tahoma" w:hAnsi="Tahoma" w:cs="Tahoma"/>
          <w:spacing w:val="10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predetto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comune.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esigenze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famiglia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alle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lettere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A),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B),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C),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D)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sono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cumulabili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fra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loro.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sensi</w:t>
      </w:r>
      <w:r>
        <w:rPr>
          <w:rFonts w:ascii="Tahoma" w:eastAsia="Tahoma" w:hAnsi="Tahoma" w:cs="Tahoma"/>
          <w:spacing w:val="7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legge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76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20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maggio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2016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coniuge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intende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parte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dell’unione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civile.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convivente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fatto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fa</w:t>
      </w:r>
      <w:r>
        <w:rPr>
          <w:rFonts w:ascii="Tahoma" w:eastAsia="Tahoma" w:hAnsi="Tahoma" w:cs="Tahoma"/>
          <w:spacing w:val="8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riferimento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quanto previsto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dall’art.</w:t>
      </w:r>
      <w:r>
        <w:rPr>
          <w:rFonts w:ascii="Tahoma" w:eastAsia="Tahoma" w:hAnsi="Tahoma" w:cs="Tahoma"/>
          <w:sz w:val="18"/>
          <w:szCs w:val="18"/>
        </w:rPr>
        <w:t xml:space="preserve"> 1,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commi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36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37,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medesima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legge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76/2016.</w:t>
      </w:r>
    </w:p>
    <w:p w14:paraId="7C64EC3C" w14:textId="77777777" w:rsidR="00A06FDC" w:rsidRDefault="00000000">
      <w:pPr>
        <w:numPr>
          <w:ilvl w:val="0"/>
          <w:numId w:val="5"/>
        </w:numPr>
        <w:tabs>
          <w:tab w:val="left" w:pos="297"/>
        </w:tabs>
        <w:spacing w:before="1" w:after="160"/>
        <w:ind w:right="105" w:firstLine="55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formulazione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graduatoria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l’individuazione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soprannumerario,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esigenze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famiglia,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con-</w:t>
      </w:r>
      <w:r>
        <w:rPr>
          <w:rFonts w:ascii="Tahoma" w:eastAsia="Tahoma" w:hAnsi="Tahoma" w:cs="Tahoma"/>
          <w:spacing w:val="9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siderarsi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questo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caso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come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esigenze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di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allontanamento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di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attuale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sono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valutate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 seguente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maniera:</w:t>
      </w:r>
    </w:p>
    <w:p w14:paraId="46C7B308" w14:textId="77777777" w:rsidR="00A06FDC" w:rsidRDefault="00000000">
      <w:pPr>
        <w:ind w:left="110" w:right="103"/>
        <w:jc w:val="both"/>
        <w:sectPr w:rsidR="00A06FDC">
          <w:pgSz w:w="11910" w:h="16840"/>
          <w:pgMar w:top="1340" w:right="1020" w:bottom="1120" w:left="1020" w:header="0" w:footer="0" w:gutter="0"/>
          <w:cols w:space="720"/>
          <w:formProt w:val="0"/>
          <w:docGrid w:linePitch="600" w:charSpace="36864"/>
        </w:sectPr>
      </w:pPr>
      <w:r>
        <w:rPr>
          <w:rFonts w:ascii="Tahoma" w:eastAsia="Tahoma" w:hAnsi="Tahoma" w:cs="Tahoma"/>
          <w:spacing w:val="-1"/>
          <w:sz w:val="18"/>
          <w:szCs w:val="18"/>
          <w:u w:val="single" w:color="000000"/>
        </w:rPr>
        <w:t>lettera</w:t>
      </w:r>
      <w:r>
        <w:rPr>
          <w:rFonts w:ascii="Tahoma" w:eastAsia="Tahoma" w:hAnsi="Tahoma" w:cs="Tahoma"/>
          <w:spacing w:val="-10"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  <w:u w:val="single" w:color="000000"/>
        </w:rPr>
        <w:t>A)</w:t>
      </w:r>
      <w:r>
        <w:rPr>
          <w:rFonts w:ascii="Tahoma" w:eastAsia="Tahoma" w:hAnsi="Tahoma" w:cs="Tahoma"/>
          <w:spacing w:val="-9"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(ricongiungimento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coniuge,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etc..)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quando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familiare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residente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docente.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Tale</w:t>
      </w:r>
      <w:r>
        <w:rPr>
          <w:rFonts w:ascii="Tahoma" w:eastAsia="Tahoma" w:hAnsi="Tahoma" w:cs="Tahoma"/>
          <w:spacing w:val="9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spetta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caso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ricongiungimento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siano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istituzioni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scolastiche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richiedibili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(cioè,</w:t>
      </w:r>
      <w:r>
        <w:rPr>
          <w:rFonts w:ascii="Tahoma" w:eastAsia="Tahoma" w:hAnsi="Tahoma" w:cs="Tahoma"/>
          <w:spacing w:val="9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 non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comprendano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l'insegnamento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richiedente)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lo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stesso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risulti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viciniore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sede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 titolarità.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Qualora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7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lastRenderedPageBreak/>
        <w:t>di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residenza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familiare,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ovvero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quale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sussistono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condizioni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lettera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D)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Tabella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– </w:t>
      </w:r>
      <w:r>
        <w:rPr>
          <w:rFonts w:ascii="Tahoma" w:eastAsia="Tahoma" w:hAnsi="Tahoma" w:cs="Tahoma"/>
          <w:spacing w:val="-1"/>
          <w:sz w:val="18"/>
          <w:szCs w:val="18"/>
        </w:rPr>
        <w:t>Parte</w:t>
      </w:r>
      <w:r>
        <w:rPr>
          <w:rFonts w:ascii="Tahoma" w:eastAsia="Tahoma" w:hAnsi="Tahoma" w:cs="Tahoma"/>
          <w:spacing w:val="9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II,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sia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sede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 organico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va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attribuito per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comune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sede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dell’istituzione scolastica</w:t>
      </w:r>
      <w:r>
        <w:rPr>
          <w:rFonts w:ascii="Tahoma" w:eastAsia="Tahoma" w:hAnsi="Tahoma" w:cs="Tahoma"/>
          <w:sz w:val="18"/>
          <w:szCs w:val="18"/>
        </w:rPr>
        <w:t xml:space="preserve"> che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abbia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plesso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nel</w:t>
      </w:r>
      <w:r>
        <w:rPr>
          <w:rFonts w:ascii="Tahoma" w:eastAsia="Tahoma" w:hAnsi="Tahoma" w:cs="Tahoma"/>
          <w:spacing w:val="8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residenza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familiare,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ovvero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quale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sussistono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condizioni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lettera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D)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Tabella</w:t>
      </w:r>
      <w:r>
        <w:rPr>
          <w:rFonts w:ascii="Tahoma" w:eastAsia="Tahoma" w:hAnsi="Tahoma" w:cs="Tahoma"/>
          <w:spacing w:val="10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–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Parte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II.</w:t>
      </w:r>
      <w:r>
        <w:br w:type="page"/>
      </w:r>
    </w:p>
    <w:p w14:paraId="762C0FD9" w14:textId="77777777" w:rsidR="00A06FDC" w:rsidRDefault="00000000">
      <w:pPr>
        <w:spacing w:before="43" w:after="160"/>
        <w:ind w:left="110"/>
        <w:jc w:val="both"/>
      </w:pPr>
      <w:r>
        <w:rPr>
          <w:rFonts w:ascii="Tahoma" w:hAnsi="Tahoma"/>
          <w:spacing w:val="-1"/>
          <w:sz w:val="18"/>
          <w:u w:val="single" w:color="000000"/>
        </w:rPr>
        <w:lastRenderedPageBreak/>
        <w:t>lettera</w:t>
      </w:r>
      <w:r>
        <w:rPr>
          <w:rFonts w:ascii="Tahoma" w:hAnsi="Tahoma"/>
          <w:spacing w:val="-5"/>
          <w:sz w:val="18"/>
          <w:u w:val="single" w:color="000000"/>
        </w:rPr>
        <w:t xml:space="preserve"> </w:t>
      </w:r>
      <w:r>
        <w:rPr>
          <w:rFonts w:ascii="Tahoma" w:hAnsi="Tahoma"/>
          <w:spacing w:val="-1"/>
          <w:sz w:val="18"/>
          <w:u w:val="single" w:color="000000"/>
        </w:rPr>
        <w:t>B)</w:t>
      </w:r>
      <w:r>
        <w:rPr>
          <w:rFonts w:ascii="Tahoma" w:hAnsi="Tahoma"/>
          <w:spacing w:val="-3"/>
          <w:sz w:val="18"/>
          <w:u w:val="single" w:color="000000"/>
        </w:rPr>
        <w:t xml:space="preserve"> </w:t>
      </w:r>
      <w:r>
        <w:rPr>
          <w:rFonts w:ascii="Tahoma" w:hAnsi="Tahoma"/>
          <w:sz w:val="18"/>
          <w:u w:val="single" w:color="000000"/>
        </w:rPr>
        <w:t xml:space="preserve">e </w:t>
      </w:r>
      <w:r>
        <w:rPr>
          <w:rFonts w:ascii="Tahoma" w:hAnsi="Tahoma"/>
          <w:spacing w:val="-1"/>
          <w:sz w:val="18"/>
          <w:u w:val="single" w:color="000000"/>
        </w:rPr>
        <w:t>lettera</w:t>
      </w:r>
      <w:r>
        <w:rPr>
          <w:rFonts w:ascii="Tahoma" w:hAnsi="Tahoma"/>
          <w:spacing w:val="-4"/>
          <w:sz w:val="18"/>
          <w:u w:val="single" w:color="000000"/>
        </w:rPr>
        <w:t xml:space="preserve"> </w:t>
      </w:r>
      <w:r>
        <w:rPr>
          <w:rFonts w:ascii="Tahoma" w:hAnsi="Tahoma"/>
          <w:spacing w:val="-1"/>
          <w:sz w:val="18"/>
          <w:u w:val="single" w:color="000000"/>
        </w:rPr>
        <w:t xml:space="preserve">C) </w:t>
      </w:r>
      <w:r>
        <w:rPr>
          <w:rFonts w:ascii="Tahoma" w:hAnsi="Tahoma"/>
          <w:spacing w:val="-1"/>
          <w:sz w:val="18"/>
        </w:rPr>
        <w:t>valgono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3"/>
          <w:sz w:val="18"/>
        </w:rPr>
        <w:t>sempre;</w:t>
      </w:r>
    </w:p>
    <w:p w14:paraId="1368DEC9" w14:textId="77777777" w:rsidR="00A06FDC" w:rsidRDefault="00000000">
      <w:pPr>
        <w:spacing w:before="1" w:after="160"/>
        <w:ind w:left="110" w:right="112"/>
        <w:jc w:val="both"/>
      </w:pPr>
      <w:r>
        <w:rPr>
          <w:rFonts w:ascii="Tahoma" w:eastAsia="Tahoma" w:hAnsi="Tahoma" w:cs="Tahoma"/>
          <w:spacing w:val="-1"/>
          <w:sz w:val="18"/>
          <w:szCs w:val="18"/>
          <w:u w:val="single" w:color="000000"/>
        </w:rPr>
        <w:t>lettera</w:t>
      </w:r>
      <w:r>
        <w:rPr>
          <w:rFonts w:ascii="Tahoma" w:eastAsia="Tahoma" w:hAnsi="Tahoma" w:cs="Tahoma"/>
          <w:spacing w:val="3"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sz w:val="18"/>
          <w:szCs w:val="18"/>
          <w:u w:val="single" w:color="000000"/>
        </w:rPr>
        <w:t>D)</w:t>
      </w:r>
      <w:r>
        <w:rPr>
          <w:rFonts w:ascii="Tahoma" w:eastAsia="Tahoma" w:hAnsi="Tahoma" w:cs="Tahoma"/>
          <w:spacing w:val="4"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(cura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assistenza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figli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disabili,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etc..)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quando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cui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può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essere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prestata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l’assistenza coincide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titolarità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oppure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ad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esso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viciniore,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qualora </w:t>
      </w:r>
      <w:r>
        <w:rPr>
          <w:rFonts w:ascii="Tahoma" w:eastAsia="Tahoma" w:hAnsi="Tahoma" w:cs="Tahoma"/>
          <w:sz w:val="18"/>
          <w:szCs w:val="18"/>
        </w:rPr>
        <w:t>nel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comune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medesimo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vi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siano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sedi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scola-</w:t>
      </w:r>
      <w:r>
        <w:rPr>
          <w:rFonts w:ascii="Tahoma" w:eastAsia="Tahoma" w:hAnsi="Tahoma" w:cs="Tahoma"/>
          <w:spacing w:val="10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stiche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richiedibili.</w:t>
      </w:r>
    </w:p>
    <w:p w14:paraId="39378EAD" w14:textId="77777777" w:rsidR="00A06FDC" w:rsidRDefault="00000000">
      <w:pPr>
        <w:spacing w:line="209" w:lineRule="exact"/>
        <w:ind w:left="110"/>
        <w:jc w:val="both"/>
      </w:pP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così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calcolato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viene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utilizzato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operazioni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trasferimento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d’ufficio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3"/>
          <w:sz w:val="18"/>
          <w:szCs w:val="18"/>
        </w:rPr>
        <w:t>soprannumerario.</w:t>
      </w:r>
    </w:p>
    <w:p w14:paraId="23694B88" w14:textId="77777777" w:rsidR="00A06FDC" w:rsidRDefault="00000000">
      <w:pPr>
        <w:numPr>
          <w:ilvl w:val="0"/>
          <w:numId w:val="5"/>
        </w:numPr>
        <w:tabs>
          <w:tab w:val="left" w:pos="179"/>
        </w:tabs>
        <w:spacing w:before="19" w:after="160" w:line="212" w:lineRule="exact"/>
        <w:ind w:right="173" w:firstLine="0"/>
        <w:jc w:val="both"/>
      </w:pP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attribuito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figli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compiono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sei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diciotto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tra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1°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gennaio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31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dicembre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3"/>
          <w:sz w:val="18"/>
          <w:szCs w:val="18"/>
        </w:rPr>
        <w:t>dell’anno</w:t>
      </w:r>
      <w:r>
        <w:rPr>
          <w:rFonts w:ascii="Tahoma" w:eastAsia="Tahoma" w:hAnsi="Tahoma" w:cs="Tahoma"/>
          <w:spacing w:val="6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effettua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3"/>
          <w:sz w:val="18"/>
          <w:szCs w:val="18"/>
        </w:rPr>
        <w:t>trasferimento.</w:t>
      </w:r>
    </w:p>
    <w:p w14:paraId="19835B3A" w14:textId="77777777" w:rsidR="00A06FDC" w:rsidRDefault="00000000">
      <w:pPr>
        <w:numPr>
          <w:ilvl w:val="0"/>
          <w:numId w:val="5"/>
        </w:numPr>
        <w:tabs>
          <w:tab w:val="left" w:pos="404"/>
        </w:tabs>
        <w:spacing w:line="211" w:lineRule="exact"/>
        <w:ind w:left="403" w:hanging="293"/>
        <w:jc w:val="both"/>
      </w:pPr>
      <w:r>
        <w:rPr>
          <w:rFonts w:ascii="Tahoma" w:hAnsi="Tahoma"/>
          <w:spacing w:val="-1"/>
          <w:sz w:val="18"/>
        </w:rPr>
        <w:t>La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valutazione</w:t>
      </w:r>
      <w:r>
        <w:rPr>
          <w:rFonts w:ascii="Tahoma" w:hAnsi="Tahoma"/>
          <w:sz w:val="18"/>
        </w:rPr>
        <w:t xml:space="preserve"> è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attribuita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nei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seguenti</w:t>
      </w:r>
      <w:r>
        <w:rPr>
          <w:rFonts w:ascii="Tahoma" w:hAnsi="Tahoma"/>
          <w:spacing w:val="-4"/>
          <w:sz w:val="18"/>
        </w:rPr>
        <w:t xml:space="preserve"> casi:</w:t>
      </w:r>
    </w:p>
    <w:p w14:paraId="5F4F8A19" w14:textId="77777777" w:rsidR="00A06FDC" w:rsidRDefault="00000000">
      <w:pPr>
        <w:numPr>
          <w:ilvl w:val="0"/>
          <w:numId w:val="7"/>
        </w:numPr>
        <w:tabs>
          <w:tab w:val="left" w:pos="109"/>
        </w:tabs>
        <w:spacing w:before="1" w:after="160"/>
        <w:ind w:firstLine="0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figlio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disabile,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ovvero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coniuge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parte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dell’unione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civile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genitore,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ricoverati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permanentemente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istituto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cura;</w:t>
      </w:r>
    </w:p>
    <w:p w14:paraId="0971CC9C" w14:textId="77777777" w:rsidR="00A06FDC" w:rsidRDefault="00000000">
      <w:pPr>
        <w:numPr>
          <w:ilvl w:val="0"/>
          <w:numId w:val="7"/>
        </w:numPr>
        <w:tabs>
          <w:tab w:val="left" w:pos="121"/>
        </w:tabs>
        <w:spacing w:before="8" w:after="160"/>
        <w:ind w:right="111" w:firstLine="0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figlio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disabile,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ovvero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coniuge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parte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dell’unione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civile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genitore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bisognosi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cure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continuative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presso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istituto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8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cura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tali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comportare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 necessità la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residenza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sede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dello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istituto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medesimo.</w:t>
      </w:r>
    </w:p>
    <w:p w14:paraId="6DC322E2" w14:textId="77777777" w:rsidR="00A06FDC" w:rsidRDefault="00000000">
      <w:pPr>
        <w:numPr>
          <w:ilvl w:val="0"/>
          <w:numId w:val="7"/>
        </w:numPr>
        <w:tabs>
          <w:tab w:val="left" w:pos="124"/>
        </w:tabs>
        <w:spacing w:before="1" w:after="160"/>
        <w:ind w:right="107" w:firstLine="0"/>
        <w:jc w:val="both"/>
      </w:pPr>
      <w:r>
        <w:rPr>
          <w:rFonts w:ascii="Tahoma" w:hAnsi="Tahoma"/>
          <w:spacing w:val="-1"/>
          <w:sz w:val="18"/>
        </w:rPr>
        <w:t>figlio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tossicodipendente</w:t>
      </w:r>
      <w:r>
        <w:rPr>
          <w:rFonts w:ascii="Tahoma" w:hAnsi="Tahoma"/>
          <w:spacing w:val="2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sottoposto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z w:val="18"/>
        </w:rPr>
        <w:t>ad</w:t>
      </w:r>
      <w:r>
        <w:rPr>
          <w:rFonts w:ascii="Tahoma" w:hAnsi="Tahoma"/>
          <w:spacing w:val="2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un</w:t>
      </w:r>
      <w:r>
        <w:rPr>
          <w:rFonts w:ascii="Tahoma" w:hAnsi="Tahoma"/>
          <w:spacing w:val="2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programma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terapeutico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2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socio-riabilitativo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da</w:t>
      </w:r>
      <w:r>
        <w:rPr>
          <w:rFonts w:ascii="Tahoma" w:hAnsi="Tahoma"/>
          <w:spacing w:val="2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attuare</w:t>
      </w:r>
      <w:r>
        <w:rPr>
          <w:rFonts w:ascii="Tahoma" w:hAnsi="Tahoma"/>
          <w:spacing w:val="2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presso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le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strutture</w:t>
      </w:r>
      <w:r>
        <w:rPr>
          <w:rFonts w:ascii="Tahoma" w:hAnsi="Tahoma"/>
          <w:spacing w:val="9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pubbliche</w:t>
      </w:r>
      <w:r>
        <w:rPr>
          <w:rFonts w:ascii="Tahoma" w:hAnsi="Tahoma"/>
          <w:spacing w:val="13"/>
          <w:sz w:val="18"/>
        </w:rPr>
        <w:t xml:space="preserve">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private,</w:t>
      </w:r>
      <w:r>
        <w:rPr>
          <w:rFonts w:ascii="Tahoma" w:hAnsi="Tahoma"/>
          <w:spacing w:val="1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cui</w:t>
      </w:r>
      <w:r>
        <w:rPr>
          <w:rFonts w:ascii="Tahoma" w:hAnsi="Tahoma"/>
          <w:spacing w:val="1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agli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artt.</w:t>
      </w:r>
      <w:r>
        <w:rPr>
          <w:rFonts w:ascii="Tahoma" w:hAnsi="Tahoma"/>
          <w:spacing w:val="1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114,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118</w:t>
      </w:r>
      <w:r>
        <w:rPr>
          <w:rFonts w:ascii="Tahoma" w:hAnsi="Tahoma"/>
          <w:spacing w:val="13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12"/>
          <w:sz w:val="18"/>
        </w:rPr>
        <w:t xml:space="preserve"> </w:t>
      </w:r>
      <w:r>
        <w:rPr>
          <w:rFonts w:ascii="Tahoma" w:hAnsi="Tahoma"/>
          <w:sz w:val="18"/>
        </w:rPr>
        <w:t>122,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D.P.R.</w:t>
      </w:r>
      <w:r>
        <w:rPr>
          <w:rFonts w:ascii="Tahoma" w:hAnsi="Tahoma"/>
          <w:spacing w:val="13"/>
          <w:sz w:val="18"/>
        </w:rPr>
        <w:t xml:space="preserve"> </w:t>
      </w:r>
      <w:r>
        <w:rPr>
          <w:rFonts w:ascii="Tahoma" w:hAnsi="Tahoma"/>
          <w:sz w:val="18"/>
        </w:rPr>
        <w:t>9/10/1990,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n.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309,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programma</w:t>
      </w:r>
      <w:r>
        <w:rPr>
          <w:rFonts w:ascii="Tahoma" w:hAnsi="Tahoma"/>
          <w:spacing w:val="12"/>
          <w:sz w:val="18"/>
        </w:rPr>
        <w:t xml:space="preserve"> </w:t>
      </w:r>
      <w:r>
        <w:rPr>
          <w:rFonts w:ascii="Tahoma" w:hAnsi="Tahoma"/>
          <w:sz w:val="18"/>
        </w:rPr>
        <w:t>che</w:t>
      </w:r>
      <w:r>
        <w:rPr>
          <w:rFonts w:ascii="Tahoma" w:hAnsi="Tahoma"/>
          <w:spacing w:val="1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comporti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necessità</w:t>
      </w:r>
      <w:r>
        <w:rPr>
          <w:rFonts w:ascii="Tahoma" w:hAnsi="Tahoma"/>
          <w:spacing w:val="1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</w:t>
      </w:r>
      <w:r>
        <w:rPr>
          <w:rFonts w:ascii="Tahoma" w:hAnsi="Tahoma"/>
          <w:spacing w:val="6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domicilio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nella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sede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della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struttura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stessa,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ovvero, presso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la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residenza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abituale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con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l'assistenza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medico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di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fiducia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come</w:t>
      </w:r>
      <w:r>
        <w:rPr>
          <w:rFonts w:ascii="Tahoma" w:hAnsi="Tahoma"/>
          <w:spacing w:val="11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previsto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dall'art.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122,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 xml:space="preserve">comma </w:t>
      </w:r>
      <w:r>
        <w:rPr>
          <w:rFonts w:ascii="Tahoma" w:hAnsi="Tahoma"/>
          <w:sz w:val="18"/>
        </w:rPr>
        <w:t>3,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citato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D.P.R.</w:t>
      </w:r>
      <w:r>
        <w:rPr>
          <w:rFonts w:ascii="Tahoma" w:hAnsi="Tahoma"/>
          <w:spacing w:val="-1"/>
          <w:sz w:val="18"/>
        </w:rPr>
        <w:t xml:space="preserve"> n.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309/1990.</w:t>
      </w:r>
    </w:p>
    <w:p w14:paraId="721E2A5D" w14:textId="77777777" w:rsidR="00A06FDC" w:rsidRDefault="00000000">
      <w:pPr>
        <w:numPr>
          <w:ilvl w:val="0"/>
          <w:numId w:val="5"/>
        </w:numPr>
        <w:tabs>
          <w:tab w:val="left" w:pos="280"/>
        </w:tabs>
        <w:spacing w:before="1" w:after="160"/>
        <w:ind w:right="105" w:firstLine="0"/>
        <w:jc w:val="both"/>
      </w:pPr>
      <w:r>
        <w:rPr>
          <w:rFonts w:ascii="Tahoma" w:eastAsia="Tahoma" w:hAnsi="Tahoma" w:cs="Tahoma"/>
          <w:sz w:val="18"/>
          <w:szCs w:val="18"/>
        </w:rPr>
        <w:t>Si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precisa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sensi della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lettera A)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 solo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pubblico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concorso.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equiparata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all'inclusione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graduatoria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8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merito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l'inclusione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terne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concorsi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cattedre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negli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istituti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istruzione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artistica.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precisa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concorsi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ordinari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posti</w:t>
      </w:r>
      <w:r>
        <w:rPr>
          <w:rFonts w:ascii="Tahoma" w:eastAsia="Tahoma" w:hAnsi="Tahoma" w:cs="Tahoma"/>
          <w:spacing w:val="8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dell’infanzia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sono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valutabili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nell’ambito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primaria,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così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come,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concorsi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ordinari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posti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secondaria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non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sono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valutabili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nell’ambito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degli istituti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secondaria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trike/>
          <w:spacing w:val="-1"/>
          <w:sz w:val="18"/>
          <w:szCs w:val="18"/>
        </w:rPr>
        <w:t>ed</w:t>
      </w:r>
      <w:r>
        <w:rPr>
          <w:rFonts w:ascii="Tahoma" w:eastAsia="Tahoma" w:hAnsi="Tahoma" w:cs="Tahoma"/>
          <w:strike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trike/>
          <w:spacing w:val="-1"/>
          <w:sz w:val="18"/>
          <w:szCs w:val="18"/>
        </w:rPr>
        <w:t>artistica</w:t>
      </w:r>
      <w:r>
        <w:rPr>
          <w:rFonts w:ascii="Tahoma" w:eastAsia="Tahoma" w:hAnsi="Tahoma" w:cs="Tahoma"/>
          <w:spacing w:val="-1"/>
          <w:sz w:val="18"/>
          <w:szCs w:val="18"/>
        </w:rPr>
        <w:t>;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analoga-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mente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concorsi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ordinari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posti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insegnante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diplomato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nella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secondaria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grado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sono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valutabili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esclusivamente</w:t>
      </w:r>
      <w:r>
        <w:rPr>
          <w:rFonts w:ascii="Tahoma" w:eastAsia="Tahoma" w:hAnsi="Tahoma" w:cs="Tahoma"/>
          <w:spacing w:val="7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nell’ambito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 ruolo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docenti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diplomati.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concorsi ordinari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posti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personale educativo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sono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da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considerare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livello</w:t>
      </w:r>
      <w:r>
        <w:rPr>
          <w:rFonts w:ascii="Tahoma" w:eastAsia="Tahoma" w:hAnsi="Tahoma" w:cs="Tahoma"/>
          <w:spacing w:val="6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pari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concorsi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primaria.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concorsi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posti di personale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ispettivo</w:t>
      </w:r>
      <w:r>
        <w:rPr>
          <w:rFonts w:ascii="Tahoma" w:eastAsia="Tahoma" w:hAnsi="Tahoma" w:cs="Tahoma"/>
          <w:sz w:val="18"/>
          <w:szCs w:val="18"/>
        </w:rPr>
        <w:t xml:space="preserve"> e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dirigente scolastico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sono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da </w:t>
      </w:r>
      <w:r>
        <w:rPr>
          <w:rFonts w:ascii="Tahoma" w:eastAsia="Tahoma" w:hAnsi="Tahoma" w:cs="Tahoma"/>
          <w:spacing w:val="-1"/>
          <w:sz w:val="18"/>
          <w:szCs w:val="18"/>
        </w:rPr>
        <w:t>considerare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0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livello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superiore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rispetto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concorsi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posti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insegnamento.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Sono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ovviamente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esclusi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concorsi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riservati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consegui-</w:t>
      </w:r>
      <w:r>
        <w:rPr>
          <w:rFonts w:ascii="Tahoma" w:eastAsia="Tahoma" w:hAnsi="Tahoma" w:cs="Tahoma"/>
          <w:spacing w:val="8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mento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dell’abilitazione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dell’idoneità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all’insegnamento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partecipazione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concorsi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ordinari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soli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fini del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conseguimento</w:t>
      </w:r>
      <w:r>
        <w:rPr>
          <w:rFonts w:ascii="Tahoma" w:eastAsia="Tahoma" w:hAnsi="Tahoma" w:cs="Tahoma"/>
          <w:spacing w:val="9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dell’abilitazione;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sono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altresì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esclusi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concorsi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indetti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sensi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D.D.G.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85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2018,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ministeriale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631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2018,</w:t>
      </w:r>
      <w:r>
        <w:rPr>
          <w:rFonts w:ascii="Tahoma" w:eastAsia="Tahoma" w:hAnsi="Tahoma" w:cs="Tahoma"/>
          <w:spacing w:val="7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D.D.G.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1546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2018,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D.D.G.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510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2020,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D.D.G.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1081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2022,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D.D.G.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1327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2024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D.D.G.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3"/>
          <w:sz w:val="18"/>
          <w:szCs w:val="18"/>
        </w:rPr>
        <w:t>1328</w:t>
      </w:r>
      <w:r>
        <w:rPr>
          <w:rFonts w:ascii="Tahoma" w:eastAsia="Tahoma" w:hAnsi="Tahoma" w:cs="Tahoma"/>
          <w:spacing w:val="5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2024.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sensi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dell’art.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5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ministeriale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5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maggio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1973,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sono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esclusi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coloro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hanno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conseguito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sola</w:t>
      </w:r>
      <w:r>
        <w:rPr>
          <w:rFonts w:ascii="Tahoma" w:eastAsia="Tahoma" w:hAnsi="Tahoma" w:cs="Tahoma"/>
          <w:spacing w:val="6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abilitazione riportando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inferiore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52,50/75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nei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concorsi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ordinari per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l’accesso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posti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cattedre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10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banditi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antecedentemente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legge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270/82.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Tale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spetta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l’accesso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tutte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classi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concorso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appar-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tenenti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allo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stesso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ambito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disciplinare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quale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conseguita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l’idoneità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concorso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ordinario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esami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titoli</w:t>
      </w:r>
      <w:r>
        <w:rPr>
          <w:rFonts w:ascii="Tahoma" w:eastAsia="Tahoma" w:hAnsi="Tahoma" w:cs="Tahoma"/>
          <w:spacing w:val="9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bandito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 attuazione della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legge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124/1999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successive modifiche.</w:t>
      </w:r>
    </w:p>
    <w:p w14:paraId="0A4C3224" w14:textId="77777777" w:rsidR="00A06FDC" w:rsidRDefault="00000000">
      <w:pPr>
        <w:numPr>
          <w:ilvl w:val="0"/>
          <w:numId w:val="5"/>
        </w:numPr>
        <w:tabs>
          <w:tab w:val="left" w:pos="275"/>
        </w:tabs>
        <w:ind w:right="106" w:firstLine="0"/>
        <w:jc w:val="both"/>
      </w:pP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va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attribuito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personale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possesso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laurea.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Vanno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riconosciuti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oltre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corsi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previsti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dagli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statuti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delle</w:t>
      </w:r>
      <w:r>
        <w:rPr>
          <w:rFonts w:ascii="Tahoma" w:eastAsia="Tahoma" w:hAnsi="Tahoma" w:cs="Tahoma"/>
          <w:spacing w:val="9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università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(art.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6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legge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341/90),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ovvero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attivati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provvedimento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rettorale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presso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scuole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specializzazione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cui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al </w:t>
      </w:r>
      <w:r>
        <w:rPr>
          <w:rFonts w:ascii="Tahoma" w:eastAsia="Tahoma" w:hAnsi="Tahoma" w:cs="Tahoma"/>
          <w:sz w:val="18"/>
          <w:szCs w:val="18"/>
        </w:rPr>
        <w:t>D.P.R.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162/82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(art.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4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1°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comma,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legge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341/90)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anche 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corsi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previsti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dalla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legge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341/90,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art.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8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realizzati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dalle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università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attraverso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propri</w:t>
      </w:r>
      <w:r>
        <w:rPr>
          <w:rFonts w:ascii="Tahoma" w:eastAsia="Tahoma" w:hAnsi="Tahoma" w:cs="Tahoma"/>
          <w:spacing w:val="2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consorzi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anche</w:t>
      </w:r>
      <w:r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2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diritto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privato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nonché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2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corsi</w:t>
      </w:r>
      <w:r>
        <w:rPr>
          <w:rFonts w:ascii="Tahoma" w:eastAsia="Tahoma" w:hAnsi="Tahoma" w:cs="Tahoma"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attivati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dalle</w:t>
      </w:r>
      <w:r>
        <w:rPr>
          <w:rFonts w:ascii="Tahoma" w:eastAsia="Tahoma" w:hAnsi="Tahoma" w:cs="Tahoma"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università</w:t>
      </w:r>
      <w:r>
        <w:rPr>
          <w:rFonts w:ascii="Tahoma" w:eastAsia="Tahoma" w:hAnsi="Tahoma" w:cs="Tahoma"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avvalendosi</w:t>
      </w:r>
      <w:r>
        <w:rPr>
          <w:rFonts w:ascii="Tahoma" w:eastAsia="Tahoma" w:hAnsi="Tahoma" w:cs="Tahoma"/>
          <w:spacing w:val="2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1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collaborazione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soggetti pubblici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privati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facoltà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prevedere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costituzione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apposite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convenzioni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(art.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8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legge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1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341/90)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nonché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corsi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previsti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dal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3.11.1999,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509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successive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modifiche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integrazioni.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Sono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assimilati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diplomi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specializzazione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diplomi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perfezionamento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post-laurea,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previsti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precedente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ordinamento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universitario,</w:t>
      </w:r>
      <w:r>
        <w:rPr>
          <w:rFonts w:ascii="Tahoma" w:eastAsia="Tahoma" w:hAnsi="Tahoma" w:cs="Tahoma"/>
          <w:spacing w:val="9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qualora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siano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conseguiti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conclusione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corsi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che </w:t>
      </w:r>
      <w:r>
        <w:rPr>
          <w:rFonts w:ascii="Tahoma" w:eastAsia="Tahoma" w:hAnsi="Tahoma" w:cs="Tahoma"/>
          <w:spacing w:val="-1"/>
          <w:sz w:val="18"/>
          <w:szCs w:val="18"/>
        </w:rPr>
        <w:t>presentino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stesse caratteristiche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corsi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specializzazione (durata</w:t>
      </w:r>
      <w:r>
        <w:rPr>
          <w:rFonts w:ascii="Tahoma" w:eastAsia="Tahoma" w:hAnsi="Tahoma" w:cs="Tahoma"/>
          <w:spacing w:val="1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minima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biennale,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esami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specifici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per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ogni materia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nel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corso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dei singoli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anni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un esame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finale).</w:t>
      </w:r>
    </w:p>
    <w:p w14:paraId="282C4866" w14:textId="77777777" w:rsidR="00A06FDC" w:rsidRDefault="00000000">
      <w:pPr>
        <w:ind w:left="110" w:right="103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(11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bis)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ricorda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norma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dell'art.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10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decreto-legge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1/10/73,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580,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convertito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modificazioni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legge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10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30/11/73,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766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denominazioni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università,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ateneo,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politecnico,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istituto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istruzione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universitaria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possono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essere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usate</w:t>
      </w:r>
      <w:r>
        <w:rPr>
          <w:rFonts w:ascii="Tahoma" w:eastAsia="Tahoma" w:hAnsi="Tahoma" w:cs="Tahoma"/>
          <w:spacing w:val="10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soltanto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università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statali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quelle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statali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riconosciute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rilasciare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titoli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aventi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valore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legale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norma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delle</w:t>
      </w:r>
      <w:r>
        <w:rPr>
          <w:rFonts w:ascii="Tahoma" w:eastAsia="Tahoma" w:hAnsi="Tahoma" w:cs="Tahoma"/>
          <w:spacing w:val="1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disposizioni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legge.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precisa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rientra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fra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quelli valutabili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Specializzazione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l’insegnamento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ad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alunni</w:t>
      </w:r>
      <w:r>
        <w:rPr>
          <w:rFonts w:ascii="Tahoma" w:eastAsia="Tahoma" w:hAnsi="Tahoma" w:cs="Tahoma"/>
          <w:spacing w:val="8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 situazione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disabilità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cui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D.P.R.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970/75,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rilasciato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anche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l’eventuale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riferimento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Legge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341/90</w:t>
      </w:r>
      <w:r>
        <w:rPr>
          <w:rFonts w:ascii="Tahoma" w:eastAsia="Tahoma" w:hAnsi="Tahoma" w:cs="Tahoma"/>
          <w:sz w:val="18"/>
          <w:szCs w:val="18"/>
        </w:rPr>
        <w:t xml:space="preserve"> –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artt.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4,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6</w:t>
      </w:r>
      <w:r>
        <w:rPr>
          <w:rFonts w:ascii="Tahoma" w:eastAsia="Tahoma" w:hAnsi="Tahoma" w:cs="Tahoma"/>
          <w:spacing w:val="8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8.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Analogamente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valutano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titoli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rilasciati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dalle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Scuole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Specializzazione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l’insegnamento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secondaria</w:t>
      </w:r>
      <w:r>
        <w:rPr>
          <w:rFonts w:ascii="Tahoma" w:eastAsia="Tahoma" w:hAnsi="Tahoma" w:cs="Tahoma"/>
          <w:spacing w:val="10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(SSIS).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Detti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titoli non possono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essere, infatti,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considerati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titoli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generali aggiuntivi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quanto validi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l’accesso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ruoli</w:t>
      </w:r>
      <w:r>
        <w:rPr>
          <w:rFonts w:ascii="Tahoma" w:eastAsia="Tahoma" w:hAnsi="Tahoma" w:cs="Tahoma"/>
          <w:spacing w:val="9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sia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passaggio.</w:t>
      </w:r>
    </w:p>
    <w:p w14:paraId="45E2492C" w14:textId="77777777" w:rsidR="00A06FDC" w:rsidRDefault="00000000">
      <w:pPr>
        <w:numPr>
          <w:ilvl w:val="0"/>
          <w:numId w:val="5"/>
        </w:numPr>
        <w:tabs>
          <w:tab w:val="left" w:pos="280"/>
        </w:tabs>
        <w:spacing w:before="1" w:after="160"/>
        <w:ind w:right="104" w:firstLine="0"/>
        <w:jc w:val="both"/>
      </w:pP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punteggio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spetta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il titolo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aggiuntivo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quello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necessario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l’accesso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d’appartenenza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o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consegui-</w:t>
      </w:r>
      <w:r>
        <w:rPr>
          <w:rFonts w:ascii="Tahoma" w:eastAsia="Tahoma" w:hAnsi="Tahoma" w:cs="Tahoma"/>
          <w:spacing w:val="10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mento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passaggio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richiesto.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diploma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laurea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scienze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motorie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dà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diritto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ad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avvalersi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ulteriore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6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rispetto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diploma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Istituto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Superiore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Educazione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Fisica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(ISEF).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laurea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triennale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livello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che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consente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l’accesso</w:t>
      </w:r>
      <w:r>
        <w:rPr>
          <w:rFonts w:ascii="Tahoma" w:eastAsia="Tahoma" w:hAnsi="Tahoma" w:cs="Tahoma"/>
          <w:spacing w:val="1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laurea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specialistica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magistrale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dà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diritto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ad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avvalersi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ulteriore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rispetto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queste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ultime.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Analoga-</w:t>
      </w:r>
      <w:r>
        <w:rPr>
          <w:rFonts w:ascii="Tahoma" w:eastAsia="Tahoma" w:hAnsi="Tahoma" w:cs="Tahoma"/>
          <w:spacing w:val="8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mente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diploma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accademico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livello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dà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diritto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ad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avvalersi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ulteriore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rispetto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diploma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accade-</w:t>
      </w:r>
      <w:r>
        <w:rPr>
          <w:rFonts w:ascii="Tahoma" w:eastAsia="Tahoma" w:hAnsi="Tahoma" w:cs="Tahoma"/>
          <w:spacing w:val="9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mico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medesimo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secondo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livello.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diploma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laurea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scienze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formazione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primaria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quanto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</w:t>
      </w:r>
      <w:r>
        <w:rPr>
          <w:rFonts w:ascii="Tahoma" w:eastAsia="Tahoma" w:hAnsi="Tahoma" w:cs="Tahoma"/>
          <w:spacing w:val="7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titolo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richiesto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l’accesso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ruolo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appartenenza.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Pertanto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laurea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scienze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formazione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primaria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indirizzo-</w:t>
      </w:r>
      <w:r>
        <w:rPr>
          <w:rFonts w:ascii="Tahoma" w:eastAsia="Tahoma" w:hAnsi="Tahoma" w:cs="Tahoma"/>
          <w:spacing w:val="10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infanzia,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utile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dell’accesso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primaria,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deve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essere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attribuito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5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10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quanto</w:t>
      </w:r>
      <w:r>
        <w:rPr>
          <w:rFonts w:ascii="Tahoma" w:eastAsia="Tahoma" w:hAnsi="Tahoma" w:cs="Tahoma"/>
          <w:spacing w:val="3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titolo</w:t>
      </w:r>
      <w:r>
        <w:rPr>
          <w:rFonts w:ascii="Tahoma" w:eastAsia="Tahoma" w:hAnsi="Tahoma" w:cs="Tahoma"/>
          <w:spacing w:val="3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aggiuntivo</w:t>
      </w:r>
      <w:r>
        <w:rPr>
          <w:rFonts w:ascii="Tahoma" w:eastAsia="Tahoma" w:hAnsi="Tahoma" w:cs="Tahoma"/>
          <w:spacing w:val="3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3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quello</w:t>
      </w:r>
      <w:r>
        <w:rPr>
          <w:rFonts w:ascii="Tahoma" w:eastAsia="Tahoma" w:hAnsi="Tahoma" w:cs="Tahoma"/>
          <w:spacing w:val="3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necessario</w:t>
      </w:r>
      <w:r>
        <w:rPr>
          <w:rFonts w:ascii="Tahoma" w:eastAsia="Tahoma" w:hAnsi="Tahoma" w:cs="Tahoma"/>
          <w:spacing w:val="3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3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l’accesso</w:t>
      </w:r>
      <w:r>
        <w:rPr>
          <w:rFonts w:ascii="Tahoma" w:eastAsia="Tahoma" w:hAnsi="Tahoma" w:cs="Tahoma"/>
          <w:spacing w:val="3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3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3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3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appartenenza;</w:t>
      </w:r>
      <w:r>
        <w:rPr>
          <w:rFonts w:ascii="Tahoma" w:eastAsia="Tahoma" w:hAnsi="Tahoma" w:cs="Tahoma"/>
          <w:spacing w:val="3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3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docenti</w:t>
      </w:r>
      <w:r>
        <w:rPr>
          <w:rFonts w:ascii="Tahoma" w:eastAsia="Tahoma" w:hAnsi="Tahoma" w:cs="Tahoma"/>
          <w:spacing w:val="3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3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3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nella</w:t>
      </w:r>
      <w:r>
        <w:rPr>
          <w:rFonts w:ascii="Tahoma" w:eastAsia="Tahoma" w:hAnsi="Tahoma" w:cs="Tahoma"/>
          <w:spacing w:val="3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scuola</w:t>
      </w:r>
      <w:r>
        <w:rPr>
          <w:rFonts w:ascii="Tahoma" w:eastAsia="Tahoma" w:hAnsi="Tahoma" w:cs="Tahoma"/>
          <w:spacing w:val="8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dell’infanzia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siano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possesso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laurea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scienze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formazione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primaria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indirizzo-primaria,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utile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ai</w:t>
      </w:r>
      <w:r>
        <w:rPr>
          <w:rFonts w:ascii="Tahoma" w:eastAsia="Tahoma" w:hAnsi="Tahoma" w:cs="Tahoma"/>
          <w:spacing w:val="7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dell’accesso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della</w:t>
      </w:r>
      <w:r>
        <w:rPr>
          <w:rFonts w:ascii="Tahoma" w:eastAsia="Tahoma" w:hAnsi="Tahoma" w:cs="Tahoma"/>
          <w:sz w:val="18"/>
          <w:szCs w:val="18"/>
        </w:rPr>
        <w:t xml:space="preserve"> scuola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dell’infanzia,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verrà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riconosciuto il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punteggio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5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punti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quanto titolo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aggiuntivo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9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quello </w:t>
      </w:r>
      <w:r>
        <w:rPr>
          <w:rFonts w:ascii="Tahoma" w:eastAsia="Tahoma" w:hAnsi="Tahoma" w:cs="Tahoma"/>
          <w:spacing w:val="-1"/>
          <w:sz w:val="18"/>
          <w:szCs w:val="18"/>
        </w:rPr>
        <w:t>necessario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l’accesso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appartenenza.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diploma di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laurea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in Didattica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musica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non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si valuta:</w:t>
      </w:r>
    </w:p>
    <w:p w14:paraId="151DE7D7" w14:textId="77777777" w:rsidR="00A06FDC" w:rsidRDefault="00000000">
      <w:pPr>
        <w:numPr>
          <w:ilvl w:val="0"/>
          <w:numId w:val="3"/>
        </w:numPr>
        <w:tabs>
          <w:tab w:val="left" w:pos="231"/>
        </w:tabs>
        <w:spacing w:line="216" w:lineRule="exact"/>
        <w:ind w:left="230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lastRenderedPageBreak/>
        <w:t>ai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docenti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classi </w:t>
      </w:r>
      <w:r>
        <w:rPr>
          <w:rFonts w:ascii="Tahoma" w:eastAsia="Tahoma" w:hAnsi="Tahoma" w:cs="Tahoma"/>
          <w:spacing w:val="-2"/>
          <w:sz w:val="18"/>
          <w:szCs w:val="18"/>
        </w:rPr>
        <w:t>di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concorso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A29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A30 in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quanto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richiesto </w:t>
      </w:r>
      <w:r>
        <w:rPr>
          <w:rFonts w:ascii="Tahoma" w:eastAsia="Tahoma" w:hAnsi="Tahoma" w:cs="Tahoma"/>
          <w:spacing w:val="-2"/>
          <w:sz w:val="18"/>
          <w:szCs w:val="18"/>
        </w:rPr>
        <w:t>per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l’accesso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ruolo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3"/>
          <w:sz w:val="18"/>
          <w:szCs w:val="18"/>
        </w:rPr>
        <w:t>appartenenza;</w:t>
      </w:r>
    </w:p>
    <w:p w14:paraId="3753E831" w14:textId="77777777" w:rsidR="00A06FDC" w:rsidRDefault="00000000">
      <w:pPr>
        <w:numPr>
          <w:ilvl w:val="0"/>
          <w:numId w:val="3"/>
        </w:numPr>
        <w:tabs>
          <w:tab w:val="clear" w:pos="0"/>
          <w:tab w:val="left" w:pos="16"/>
        </w:tabs>
        <w:spacing w:before="1" w:after="160"/>
        <w:ind w:right="110" w:firstLine="0"/>
        <w:jc w:val="both"/>
        <w:sectPr w:rsidR="00A06FDC">
          <w:pgSz w:w="11910" w:h="16840"/>
          <w:pgMar w:top="1340" w:right="1020" w:bottom="1120" w:left="1020" w:header="0" w:footer="0" w:gutter="0"/>
          <w:cols w:space="720"/>
          <w:formProt w:val="0"/>
          <w:docGrid w:linePitch="600" w:charSpace="36864"/>
        </w:sectPr>
      </w:pP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docenti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titolari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classe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concorso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A56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qualora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riconosciuto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come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valido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ope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legis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fini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dell’accesso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tale</w:t>
      </w:r>
      <w:r>
        <w:rPr>
          <w:rFonts w:ascii="Tahoma" w:eastAsia="Tahoma" w:hAnsi="Tahoma" w:cs="Tahoma"/>
          <w:spacing w:val="9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classe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concorso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(art.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1,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comma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bis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decreto-legge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luglio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2001,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255,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convertito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modificazioni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dalla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L.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n.</w:t>
      </w:r>
      <w:r>
        <w:rPr>
          <w:rFonts w:ascii="Tahoma" w:eastAsia="Tahoma" w:hAnsi="Tahoma" w:cs="Tahoma"/>
          <w:spacing w:val="8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333/2001;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art.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2,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comma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4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bis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decreto-legge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97/2004,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convertito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modificazioni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dalla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L.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143/2004;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art.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1,</w:t>
      </w:r>
      <w:r>
        <w:rPr>
          <w:rFonts w:ascii="Tahoma" w:eastAsia="Tahoma" w:hAnsi="Tahoma" w:cs="Tahoma"/>
          <w:spacing w:val="9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comma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605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L.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296/2006).</w:t>
      </w:r>
      <w:r>
        <w:br w:type="page"/>
      </w:r>
    </w:p>
    <w:p w14:paraId="28FF6569" w14:textId="77777777" w:rsidR="00A06FDC" w:rsidRDefault="00000000">
      <w:pPr>
        <w:numPr>
          <w:ilvl w:val="0"/>
          <w:numId w:val="5"/>
        </w:numPr>
        <w:tabs>
          <w:tab w:val="left" w:pos="500"/>
        </w:tabs>
        <w:spacing w:before="43" w:after="160" w:line="214" w:lineRule="exact"/>
        <w:ind w:left="499" w:hanging="389"/>
        <w:jc w:val="both"/>
      </w:pPr>
      <w:r>
        <w:rPr>
          <w:rFonts w:ascii="Tahoma" w:hAnsi="Tahoma"/>
          <w:sz w:val="18"/>
        </w:rPr>
        <w:lastRenderedPageBreak/>
        <w:t>Il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punteggio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può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essere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attribuito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anche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al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 xml:space="preserve">personale </w:t>
      </w:r>
      <w:r>
        <w:rPr>
          <w:rFonts w:ascii="Tahoma" w:hAnsi="Tahoma"/>
          <w:spacing w:val="-3"/>
          <w:sz w:val="18"/>
        </w:rPr>
        <w:t>diplomato.</w:t>
      </w:r>
    </w:p>
    <w:p w14:paraId="68E23D2A" w14:textId="77777777" w:rsidR="00A06FDC" w:rsidRDefault="00000000">
      <w:pPr>
        <w:numPr>
          <w:ilvl w:val="0"/>
          <w:numId w:val="5"/>
        </w:numPr>
        <w:tabs>
          <w:tab w:val="left" w:pos="292"/>
        </w:tabs>
        <w:spacing w:before="4" w:after="160" w:line="216" w:lineRule="exact"/>
        <w:ind w:right="211" w:firstLine="0"/>
        <w:jc w:val="both"/>
      </w:pP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corsi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tenuti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decorrere</w:t>
      </w:r>
      <w:r>
        <w:rPr>
          <w:rFonts w:ascii="Tahoma" w:eastAsia="Tahoma" w:hAnsi="Tahoma" w:cs="Tahoma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dall’anno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accademico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2005/06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saranno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valutati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esclusivamente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se</w:t>
      </w:r>
      <w:r>
        <w:rPr>
          <w:rFonts w:ascii="Tahoma" w:eastAsia="Tahoma" w:hAnsi="Tahoma" w:cs="Tahoma"/>
          <w:spacing w:val="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durata</w:t>
      </w:r>
      <w:r>
        <w:rPr>
          <w:rFonts w:ascii="Tahoma" w:eastAsia="Tahoma" w:hAnsi="Tahoma" w:cs="Tahoma"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annuale,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3"/>
          <w:sz w:val="18"/>
          <w:szCs w:val="18"/>
        </w:rPr>
        <w:t>con</w:t>
      </w:r>
      <w:r>
        <w:rPr>
          <w:rFonts w:ascii="Tahoma" w:eastAsia="Tahoma" w:hAnsi="Tahoma" w:cs="Tahoma"/>
          <w:spacing w:val="7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1500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ore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complessive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impegno,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un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riconoscimento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60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CFU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con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esame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finale.</w:t>
      </w:r>
    </w:p>
    <w:p w14:paraId="4A517429" w14:textId="77777777" w:rsidR="00A06FDC" w:rsidRDefault="00000000">
      <w:pPr>
        <w:numPr>
          <w:ilvl w:val="0"/>
          <w:numId w:val="5"/>
        </w:numPr>
        <w:tabs>
          <w:tab w:val="left" w:pos="275"/>
        </w:tabs>
        <w:spacing w:before="2" w:after="160"/>
        <w:ind w:right="102" w:firstLine="0"/>
        <w:jc w:val="both"/>
      </w:pPr>
      <w:r>
        <w:rPr>
          <w:rFonts w:ascii="Tahoma" w:eastAsia="Tahoma" w:hAnsi="Tahoma" w:cs="Tahoma"/>
          <w:spacing w:val="-1"/>
          <w:sz w:val="18"/>
          <w:szCs w:val="18"/>
        </w:rPr>
        <w:t>Limitatamente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mobilità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nell’ambito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dell’insegnamento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religione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cattolica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sono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considerati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validi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previsti</w:t>
      </w:r>
      <w:r>
        <w:rPr>
          <w:rFonts w:ascii="Tahoma" w:eastAsia="Tahoma" w:hAnsi="Tahoma" w:cs="Tahoma"/>
          <w:spacing w:val="1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dal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D.P.R.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751/85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specificati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dal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ministeriale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15.7.87,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dal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decreto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ministeriale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26</w:t>
      </w:r>
      <w:r>
        <w:rPr>
          <w:rFonts w:ascii="Tahoma" w:eastAsia="Tahoma" w:hAnsi="Tahoma" w:cs="Tahoma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settembre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1996,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n.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611,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nonché</w:t>
      </w:r>
      <w:r>
        <w:rPr>
          <w:rFonts w:ascii="Tahoma" w:eastAsia="Tahoma" w:hAnsi="Tahoma" w:cs="Tahoma"/>
          <w:spacing w:val="1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dal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D.P.R. 175/2012 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specificati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dal decreto ministeriale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70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2"/>
          <w:sz w:val="18"/>
          <w:szCs w:val="18"/>
        </w:rPr>
        <w:t>del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25.7.2020.</w:t>
      </w:r>
    </w:p>
    <w:p w14:paraId="31E2250F" w14:textId="77777777" w:rsidR="00A06FDC" w:rsidRDefault="00000000">
      <w:pPr>
        <w:numPr>
          <w:ilvl w:val="0"/>
          <w:numId w:val="5"/>
        </w:numPr>
        <w:tabs>
          <w:tab w:val="left" w:pos="500"/>
        </w:tabs>
        <w:spacing w:line="211" w:lineRule="exact"/>
        <w:ind w:left="499" w:hanging="389"/>
        <w:jc w:val="both"/>
      </w:pPr>
      <w:r>
        <w:rPr>
          <w:rFonts w:ascii="Tahoma" w:hAnsi="Tahoma"/>
          <w:sz w:val="18"/>
        </w:rPr>
        <w:t>Il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punteggio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viene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attribuito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1"/>
          <w:sz w:val="18"/>
        </w:rPr>
        <w:t>per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conseguimento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un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solo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titolo</w:t>
      </w:r>
      <w:r>
        <w:rPr>
          <w:rFonts w:ascii="Tahoma" w:hAnsi="Tahoma"/>
          <w:spacing w:val="-3"/>
          <w:sz w:val="18"/>
        </w:rPr>
        <w:t xml:space="preserve"> linguistico.</w:t>
      </w:r>
    </w:p>
    <w:p w14:paraId="4BB473F6" w14:textId="77777777" w:rsidR="00A06FDC" w:rsidRDefault="00000000">
      <w:pPr>
        <w:numPr>
          <w:ilvl w:val="0"/>
          <w:numId w:val="5"/>
        </w:numPr>
        <w:tabs>
          <w:tab w:val="left" w:pos="306"/>
        </w:tabs>
        <w:ind w:right="188" w:firstLine="0"/>
        <w:jc w:val="both"/>
      </w:pPr>
      <w:r>
        <w:rPr>
          <w:rFonts w:ascii="Tahoma" w:eastAsia="Tahoma" w:hAnsi="Tahoma" w:cs="Tahoma"/>
          <w:sz w:val="18"/>
          <w:szCs w:val="18"/>
        </w:rPr>
        <w:t>"Sono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considerati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validi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2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titoli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conseguiti</w:t>
      </w:r>
      <w:r>
        <w:rPr>
          <w:rFonts w:ascii="Tahoma" w:eastAsia="Tahoma" w:hAnsi="Tahoma" w:cs="Tahoma"/>
          <w:spacing w:val="2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all'estero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hanno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ottenuto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dagli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organi</w:t>
      </w:r>
      <w:r>
        <w:rPr>
          <w:rFonts w:ascii="Tahoma" w:eastAsia="Tahoma" w:hAnsi="Tahoma" w:cs="Tahoma"/>
          <w:spacing w:val="2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competenti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il</w:t>
      </w:r>
      <w:r>
        <w:rPr>
          <w:rFonts w:ascii="Tahoma" w:eastAsia="Tahoma" w:hAnsi="Tahoma" w:cs="Tahoma"/>
          <w:spacing w:val="2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3"/>
          <w:sz w:val="18"/>
          <w:szCs w:val="18"/>
        </w:rPr>
        <w:t>riconoscimento</w:t>
      </w:r>
      <w:r>
        <w:rPr>
          <w:rFonts w:ascii="Tahoma" w:eastAsia="Tahoma" w:hAnsi="Tahoma" w:cs="Tahoma"/>
          <w:spacing w:val="9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accademico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riconoscimento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finalizzato,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ai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sensi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della</w:t>
      </w:r>
      <w:r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normativa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3"/>
          <w:sz w:val="18"/>
          <w:szCs w:val="18"/>
        </w:rPr>
        <w:t>vigente”.</w:t>
      </w:r>
    </w:p>
    <w:p w14:paraId="64D17118" w14:textId="77777777" w:rsidR="00A06FDC" w:rsidRDefault="00000000">
      <w:pPr>
        <w:numPr>
          <w:ilvl w:val="0"/>
          <w:numId w:val="5"/>
        </w:numPr>
        <w:tabs>
          <w:tab w:val="left" w:pos="502"/>
        </w:tabs>
        <w:spacing w:line="216" w:lineRule="exact"/>
        <w:ind w:left="501" w:hanging="391"/>
        <w:jc w:val="both"/>
      </w:pPr>
      <w:r>
        <w:rPr>
          <w:rFonts w:ascii="Tahoma" w:hAnsi="Tahoma"/>
          <w:sz w:val="18"/>
        </w:rPr>
        <w:t>) Non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va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valutato l'anno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scolastico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corso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al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momento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della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presentazione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della</w:t>
      </w:r>
      <w:r>
        <w:rPr>
          <w:rFonts w:ascii="Tahoma" w:hAnsi="Tahoma"/>
          <w:spacing w:val="-3"/>
          <w:sz w:val="18"/>
        </w:rPr>
        <w:t xml:space="preserve"> domanda.</w:t>
      </w:r>
    </w:p>
    <w:p w14:paraId="51EC7F8F" w14:textId="77777777" w:rsidR="00A06FDC" w:rsidRDefault="00000000">
      <w:pPr>
        <w:spacing w:before="10" w:after="160"/>
        <w:ind w:left="110" w:right="188"/>
        <w:jc w:val="both"/>
      </w:pPr>
      <w:r>
        <w:rPr>
          <w:rFonts w:ascii="Tahoma" w:hAnsi="Tahoma"/>
          <w:spacing w:val="-1"/>
          <w:sz w:val="18"/>
        </w:rPr>
        <w:t>(18-bis)</w:t>
      </w:r>
      <w:r>
        <w:rPr>
          <w:rFonts w:ascii="Tahoma" w:hAnsi="Tahoma"/>
          <w:spacing w:val="16"/>
          <w:sz w:val="18"/>
        </w:rPr>
        <w:t xml:space="preserve"> </w:t>
      </w:r>
      <w:r>
        <w:rPr>
          <w:rFonts w:ascii="Tahoma" w:hAnsi="Tahoma"/>
          <w:sz w:val="18"/>
        </w:rPr>
        <w:t>Il</w:t>
      </w:r>
      <w:r>
        <w:rPr>
          <w:rFonts w:ascii="Tahoma" w:hAnsi="Tahoma"/>
          <w:spacing w:val="1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punteggio</w:t>
      </w:r>
      <w:r>
        <w:rPr>
          <w:rFonts w:ascii="Tahoma" w:hAnsi="Tahoma"/>
          <w:spacing w:val="18"/>
          <w:sz w:val="18"/>
        </w:rPr>
        <w:t xml:space="preserve"> </w:t>
      </w:r>
      <w:r>
        <w:rPr>
          <w:rFonts w:ascii="Tahoma" w:hAnsi="Tahoma"/>
          <w:sz w:val="18"/>
        </w:rPr>
        <w:t>è</w:t>
      </w:r>
      <w:r>
        <w:rPr>
          <w:rFonts w:ascii="Tahoma" w:hAnsi="Tahoma"/>
          <w:spacing w:val="1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attribuito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una</w:t>
      </w:r>
      <w:r>
        <w:rPr>
          <w:rFonts w:ascii="Tahoma" w:hAnsi="Tahoma"/>
          <w:spacing w:val="1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sola</w:t>
      </w:r>
      <w:r>
        <w:rPr>
          <w:rFonts w:ascii="Tahoma" w:hAnsi="Tahoma"/>
          <w:spacing w:val="1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volta.</w:t>
      </w:r>
      <w:r>
        <w:rPr>
          <w:rFonts w:ascii="Tahoma" w:hAnsi="Tahoma"/>
          <w:spacing w:val="1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Ai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fini</w:t>
      </w:r>
      <w:r>
        <w:rPr>
          <w:rFonts w:ascii="Tahoma" w:hAnsi="Tahoma"/>
          <w:spacing w:val="1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</w:t>
      </w:r>
      <w:r>
        <w:rPr>
          <w:rFonts w:ascii="Tahoma" w:hAnsi="Tahoma"/>
          <w:spacing w:val="1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calcolo</w:t>
      </w:r>
      <w:r>
        <w:rPr>
          <w:rFonts w:ascii="Tahoma" w:hAnsi="Tahoma"/>
          <w:spacing w:val="16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del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triennio</w:t>
      </w:r>
      <w:r>
        <w:rPr>
          <w:rFonts w:ascii="Tahoma" w:hAnsi="Tahoma"/>
          <w:spacing w:val="16"/>
          <w:sz w:val="18"/>
        </w:rPr>
        <w:t xml:space="preserve"> </w:t>
      </w:r>
      <w:r>
        <w:rPr>
          <w:rFonts w:ascii="Tahoma" w:hAnsi="Tahoma"/>
          <w:spacing w:val="1"/>
          <w:sz w:val="18"/>
        </w:rPr>
        <w:t>va</w:t>
      </w:r>
      <w:r>
        <w:rPr>
          <w:rFonts w:ascii="Tahoma" w:hAnsi="Tahoma"/>
          <w:spacing w:val="1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considerato</w:t>
      </w:r>
      <w:r>
        <w:rPr>
          <w:rFonts w:ascii="Tahoma" w:hAnsi="Tahoma"/>
          <w:spacing w:val="1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il</w:t>
      </w:r>
      <w:r>
        <w:rPr>
          <w:rFonts w:ascii="Tahoma" w:hAnsi="Tahoma"/>
          <w:spacing w:val="1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servizio</w:t>
      </w:r>
      <w:r>
        <w:rPr>
          <w:rFonts w:ascii="Tahoma" w:hAnsi="Tahoma"/>
          <w:spacing w:val="1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prestato</w:t>
      </w:r>
      <w:r>
        <w:rPr>
          <w:rFonts w:ascii="Tahoma" w:hAnsi="Tahoma"/>
          <w:spacing w:val="18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senza</w:t>
      </w:r>
      <w:r>
        <w:rPr>
          <w:rFonts w:ascii="Tahoma" w:hAnsi="Tahoma"/>
          <w:spacing w:val="9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soluzione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continuità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nella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medesima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 xml:space="preserve">istituzione scolastica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nella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medesima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figura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professionale.</w:t>
      </w:r>
    </w:p>
    <w:p w14:paraId="78E6629E" w14:textId="77777777" w:rsidR="00A06FDC" w:rsidRDefault="00000000">
      <w:pPr>
        <w:numPr>
          <w:ilvl w:val="0"/>
          <w:numId w:val="5"/>
        </w:numPr>
        <w:tabs>
          <w:tab w:val="left" w:pos="287"/>
        </w:tabs>
        <w:ind w:right="118" w:firstLine="0"/>
        <w:jc w:val="both"/>
        <w:sectPr w:rsidR="00A06FDC">
          <w:pgSz w:w="11910" w:h="16840"/>
          <w:pgMar w:top="1340" w:right="1020" w:bottom="1120" w:left="1020" w:header="0" w:footer="0" w:gutter="0"/>
          <w:cols w:space="720"/>
          <w:formProt w:val="0"/>
          <w:docGrid w:linePitch="600" w:charSpace="36864"/>
        </w:sectPr>
      </w:pPr>
      <w:r>
        <w:rPr>
          <w:rFonts w:ascii="Tahoma" w:hAnsi="Tahoma"/>
          <w:spacing w:val="-1"/>
          <w:sz w:val="18"/>
        </w:rPr>
        <w:t>Rientrano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nell'applicazione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tale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misura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docenti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</w:t>
      </w:r>
      <w:r>
        <w:rPr>
          <w:rFonts w:ascii="Tahoma" w:hAnsi="Tahoma"/>
          <w:spacing w:val="7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sovrannumero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negli</w:t>
      </w:r>
      <w:r>
        <w:rPr>
          <w:rFonts w:ascii="Tahoma" w:hAnsi="Tahoma"/>
          <w:spacing w:val="4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anni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presi</w:t>
      </w:r>
      <w:r>
        <w:rPr>
          <w:rFonts w:ascii="Tahoma" w:hAnsi="Tahoma"/>
          <w:spacing w:val="5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in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considerazione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ai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fini</w:t>
      </w:r>
      <w:r>
        <w:rPr>
          <w:rFonts w:ascii="Tahoma" w:hAnsi="Tahoma"/>
          <w:spacing w:val="6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dell'ap-</w:t>
      </w:r>
      <w:r>
        <w:rPr>
          <w:rFonts w:ascii="Tahoma" w:hAnsi="Tahoma"/>
          <w:spacing w:val="99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plicazione stessa,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 xml:space="preserve">destinatari </w:t>
      </w:r>
      <w:r>
        <w:rPr>
          <w:rFonts w:ascii="Tahoma" w:hAnsi="Tahoma"/>
          <w:sz w:val="18"/>
        </w:rPr>
        <w:t>di</w:t>
      </w:r>
      <w:r>
        <w:rPr>
          <w:rFonts w:ascii="Tahoma" w:hAnsi="Tahoma"/>
          <w:spacing w:val="-1"/>
          <w:sz w:val="18"/>
        </w:rPr>
        <w:t xml:space="preserve"> mobilità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 xml:space="preserve">d'ufficio </w:t>
      </w:r>
      <w:r>
        <w:rPr>
          <w:rFonts w:ascii="Tahoma" w:hAnsi="Tahoma"/>
          <w:sz w:val="18"/>
        </w:rPr>
        <w:t>o</w:t>
      </w:r>
      <w:r>
        <w:rPr>
          <w:rFonts w:ascii="Tahoma" w:hAnsi="Tahoma"/>
          <w:spacing w:val="-1"/>
          <w:sz w:val="18"/>
        </w:rPr>
        <w:t xml:space="preserve"> che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abbiano presentato domanda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di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mobilità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1"/>
          <w:sz w:val="18"/>
        </w:rPr>
        <w:t>condizionata.</w:t>
      </w:r>
      <w:r>
        <w:br w:type="page"/>
      </w:r>
    </w:p>
    <w:p w14:paraId="39624727" w14:textId="77777777" w:rsidR="00A06FDC" w:rsidRDefault="00A06FDC"/>
    <w:sectPr w:rsidR="00A06FDC">
      <w:pgSz w:w="11906" w:h="16838"/>
      <w:pgMar w:top="1417" w:right="1134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83D"/>
    <w:multiLevelType w:val="multilevel"/>
    <w:tmpl w:val="274013CE"/>
    <w:lvl w:ilvl="0">
      <w:start w:val="1"/>
      <w:numFmt w:val="lowerLetter"/>
      <w:lvlText w:val="%1)"/>
      <w:lvlJc w:val="left"/>
      <w:pPr>
        <w:tabs>
          <w:tab w:val="num" w:pos="0"/>
        </w:tabs>
        <w:ind w:left="110" w:hanging="219"/>
      </w:pPr>
      <w:rPr>
        <w:rFonts w:ascii="Tahoma" w:eastAsia="Tahoma" w:hAnsi="Tahoma"/>
        <w:spacing w:val="-1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6" w:hanging="21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1" w:hanging="21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7" w:hanging="21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12" w:hanging="21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8" w:hanging="21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4" w:hanging="21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39" w:hanging="21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5" w:hanging="219"/>
      </w:pPr>
      <w:rPr>
        <w:rFonts w:ascii="Symbol" w:hAnsi="Symbol" w:cs="Symbol" w:hint="default"/>
      </w:rPr>
    </w:lvl>
  </w:abstractNum>
  <w:abstractNum w:abstractNumId="1" w15:restartNumberingAfterBreak="0">
    <w:nsid w:val="07F872FE"/>
    <w:multiLevelType w:val="multilevel"/>
    <w:tmpl w:val="B19A119E"/>
    <w:lvl w:ilvl="0">
      <w:start w:val="1"/>
      <w:numFmt w:val="upperLetter"/>
      <w:lvlText w:val="%1)"/>
      <w:lvlJc w:val="left"/>
      <w:pPr>
        <w:tabs>
          <w:tab w:val="num" w:pos="0"/>
        </w:tabs>
        <w:ind w:left="110" w:hanging="252"/>
      </w:pPr>
      <w:rPr>
        <w:rFonts w:ascii="Tahoma" w:eastAsia="Tahoma" w:hAnsi="Tahoma"/>
        <w:spacing w:val="-1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32" w:hanging="360"/>
      </w:pPr>
      <w:rPr>
        <w:rFonts w:ascii="Tahoma" w:eastAsia="Tahoma" w:hAnsi="Tahoma"/>
        <w:spacing w:val="-1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3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4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4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55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8" w:hanging="360"/>
      </w:pPr>
      <w:rPr>
        <w:rFonts w:ascii="Symbol" w:hAnsi="Symbol" w:cs="Symbol" w:hint="default"/>
      </w:rPr>
    </w:lvl>
  </w:abstractNum>
  <w:abstractNum w:abstractNumId="2" w15:restartNumberingAfterBreak="0">
    <w:nsid w:val="2E261894"/>
    <w:multiLevelType w:val="multilevel"/>
    <w:tmpl w:val="59487C16"/>
    <w:lvl w:ilvl="0">
      <w:start w:val="1"/>
      <w:numFmt w:val="none"/>
      <w:pStyle w:val="Tito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D052AAC"/>
    <w:multiLevelType w:val="multilevel"/>
    <w:tmpl w:val="78CCCFF4"/>
    <w:lvl w:ilvl="0">
      <w:start w:val="1"/>
      <w:numFmt w:val="bullet"/>
      <w:lvlText w:val="-"/>
      <w:lvlJc w:val="left"/>
      <w:pPr>
        <w:tabs>
          <w:tab w:val="num" w:pos="0"/>
        </w:tabs>
        <w:ind w:left="1012" w:hanging="358"/>
      </w:pPr>
      <w:rPr>
        <w:rFonts w:ascii="Arial" w:hAnsi="Arial" w:cs="Arial" w:hint="default"/>
        <w:b/>
        <w:bCs/>
        <w:w w:val="97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98" w:hanging="35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83" w:hanging="35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8" w:hanging="35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54" w:hanging="35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39" w:hanging="35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24" w:hanging="35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10" w:hanging="35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95" w:hanging="358"/>
      </w:pPr>
      <w:rPr>
        <w:rFonts w:ascii="Symbol" w:hAnsi="Symbol" w:cs="Symbol" w:hint="default"/>
      </w:rPr>
    </w:lvl>
  </w:abstractNum>
  <w:abstractNum w:abstractNumId="4" w15:restartNumberingAfterBreak="0">
    <w:nsid w:val="476652B0"/>
    <w:multiLevelType w:val="multilevel"/>
    <w:tmpl w:val="C42E98A0"/>
    <w:lvl w:ilvl="0">
      <w:start w:val="1"/>
      <w:numFmt w:val="decimal"/>
      <w:lvlText w:val="(%1)"/>
      <w:lvlJc w:val="left"/>
      <w:pPr>
        <w:tabs>
          <w:tab w:val="num" w:pos="0"/>
        </w:tabs>
        <w:ind w:left="110" w:hanging="300"/>
      </w:pPr>
      <w:rPr>
        <w:rFonts w:ascii="Tahoma" w:eastAsia="Tahoma" w:hAnsi="Tahoma"/>
        <w:spacing w:val="1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6" w:hanging="30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1" w:hanging="30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7" w:hanging="30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12" w:hanging="3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8" w:hanging="30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4" w:hanging="30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39" w:hanging="30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5" w:hanging="300"/>
      </w:pPr>
      <w:rPr>
        <w:rFonts w:ascii="Symbol" w:hAnsi="Symbol" w:cs="Symbol" w:hint="default"/>
      </w:rPr>
    </w:lvl>
  </w:abstractNum>
  <w:abstractNum w:abstractNumId="5" w15:restartNumberingAfterBreak="0">
    <w:nsid w:val="57732C46"/>
    <w:multiLevelType w:val="multilevel"/>
    <w:tmpl w:val="7CEE1374"/>
    <w:lvl w:ilvl="0">
      <w:start w:val="1"/>
      <w:numFmt w:val="bullet"/>
      <w:lvlText w:val="-"/>
      <w:lvlJc w:val="left"/>
      <w:pPr>
        <w:tabs>
          <w:tab w:val="num" w:pos="0"/>
        </w:tabs>
        <w:ind w:left="679" w:hanging="118"/>
      </w:pPr>
      <w:rPr>
        <w:rFonts w:ascii="Tahoma" w:hAnsi="Tahoma" w:cs="Tahoma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97" w:hanging="11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16" w:hanging="11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35" w:hanging="11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4" w:hanging="11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72" w:hanging="11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91" w:hanging="11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0" w:hanging="11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28" w:hanging="118"/>
      </w:pPr>
      <w:rPr>
        <w:rFonts w:ascii="Symbol" w:hAnsi="Symbol" w:cs="Symbol" w:hint="default"/>
      </w:rPr>
    </w:lvl>
  </w:abstractNum>
  <w:abstractNum w:abstractNumId="6" w15:restartNumberingAfterBreak="0">
    <w:nsid w:val="62EC39C5"/>
    <w:multiLevelType w:val="multilevel"/>
    <w:tmpl w:val="CE705C02"/>
    <w:lvl w:ilvl="0">
      <w:start w:val="1"/>
      <w:numFmt w:val="bullet"/>
      <w:lvlText w:val="-"/>
      <w:lvlJc w:val="left"/>
      <w:pPr>
        <w:tabs>
          <w:tab w:val="num" w:pos="0"/>
        </w:tabs>
        <w:ind w:left="110" w:hanging="120"/>
      </w:pPr>
      <w:rPr>
        <w:rFonts w:ascii="Tahoma" w:hAnsi="Tahoma" w:cs="Tahoma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6" w:hanging="1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1" w:hanging="1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7" w:hanging="1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12" w:hanging="1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8" w:hanging="1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4" w:hanging="1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39" w:hanging="1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5" w:hanging="120"/>
      </w:pPr>
      <w:rPr>
        <w:rFonts w:ascii="Symbol" w:hAnsi="Symbol" w:cs="Symbol" w:hint="default"/>
      </w:rPr>
    </w:lvl>
  </w:abstractNum>
  <w:num w:numId="1" w16cid:durableId="1572077806">
    <w:abstractNumId w:val="2"/>
  </w:num>
  <w:num w:numId="2" w16cid:durableId="872116350">
    <w:abstractNumId w:val="5"/>
  </w:num>
  <w:num w:numId="3" w16cid:durableId="1926528170">
    <w:abstractNumId w:val="6"/>
  </w:num>
  <w:num w:numId="4" w16cid:durableId="2098213129">
    <w:abstractNumId w:val="1"/>
  </w:num>
  <w:num w:numId="5" w16cid:durableId="801382151">
    <w:abstractNumId w:val="4"/>
  </w:num>
  <w:num w:numId="6" w16cid:durableId="645091186">
    <w:abstractNumId w:val="3"/>
  </w:num>
  <w:num w:numId="7" w16cid:durableId="148774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C7"/>
    <w:rsid w:val="00333541"/>
    <w:rsid w:val="006C25C7"/>
    <w:rsid w:val="00A0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45A8"/>
  <w15:docId w15:val="{E8EF9AC0-970F-45F0-A1CF-57E5FE21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2"/>
        <w:szCs w:val="22"/>
        <w:lang w:val="it-IT" w:eastAsia="en-US" w:bidi="ar-SA"/>
      </w:rPr>
    </w:rPrDefault>
    <w:pPrDefault>
      <w:pPr>
        <w:spacing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line="240" w:lineRule="auto"/>
    </w:pPr>
    <w:rPr>
      <w:kern w:val="0"/>
      <w:lang w:val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numPr>
        <w:numId w:val="1"/>
      </w:numPr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numPr>
        <w:ilvl w:val="1"/>
        <w:numId w:val="1"/>
      </w:numPr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numPr>
        <w:ilvl w:val="2"/>
        <w:numId w:val="1"/>
      </w:numPr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numPr>
        <w:ilvl w:val="3"/>
        <w:numId w:val="1"/>
      </w:numPr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numPr>
        <w:ilvl w:val="4"/>
        <w:numId w:val="1"/>
      </w:numPr>
      <w:spacing w:before="80" w:after="40"/>
      <w:outlineLvl w:val="4"/>
    </w:pPr>
    <w:rPr>
      <w:rFonts w:eastAsia="Times New Roman"/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numPr>
        <w:ilvl w:val="5"/>
        <w:numId w:val="1"/>
      </w:numPr>
      <w:spacing w:before="40" w:after="16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40" w:after="16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qFormat/>
    <w:pPr>
      <w:keepNext/>
      <w:keepLines/>
      <w:numPr>
        <w:ilvl w:val="7"/>
        <w:numId w:val="1"/>
      </w:numPr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qFormat/>
    <w:pPr>
      <w:keepNext/>
      <w:keepLines/>
      <w:numPr>
        <w:ilvl w:val="8"/>
        <w:numId w:val="1"/>
      </w:numPr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itolo2Carattere">
    <w:name w:val="Titolo 2 Carattere"/>
    <w:basedOn w:val="Carpredefinitoparagrafo"/>
    <w:qFormat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3Carattere">
    <w:name w:val="Titolo 3 Carattere"/>
    <w:basedOn w:val="Carpredefinitoparagrafo"/>
    <w:qFormat/>
    <w:rPr>
      <w:rFonts w:eastAsia="Times New Roman" w:cs="Times New Roman"/>
      <w:color w:val="2F5496"/>
      <w:sz w:val="28"/>
      <w:szCs w:val="28"/>
    </w:rPr>
  </w:style>
  <w:style w:type="character" w:customStyle="1" w:styleId="Titolo4Carattere">
    <w:name w:val="Titolo 4 Carattere"/>
    <w:basedOn w:val="Carpredefinitoparagrafo"/>
    <w:qFormat/>
    <w:rPr>
      <w:rFonts w:eastAsia="Times New Roman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qFormat/>
    <w:rPr>
      <w:rFonts w:eastAsia="Times New Roman" w:cs="Times New Roman"/>
      <w:color w:val="2F5496"/>
    </w:rPr>
  </w:style>
  <w:style w:type="character" w:customStyle="1" w:styleId="Titolo6Carattere">
    <w:name w:val="Titolo 6 Carattere"/>
    <w:basedOn w:val="Carpredefinitoparagrafo"/>
    <w:qFormat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qFormat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qFormat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qFormat/>
    <w:rPr>
      <w:rFonts w:eastAsia="Times New Roman" w:cs="Times New Roman"/>
      <w:color w:val="272727"/>
    </w:rPr>
  </w:style>
  <w:style w:type="character" w:customStyle="1" w:styleId="TitoloCarattere">
    <w:name w:val="Titolo Carattere"/>
    <w:basedOn w:val="Carpredefinitoparagrafo"/>
    <w:qFormat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qFormat/>
    <w:rPr>
      <w:i/>
      <w:iCs/>
      <w:color w:val="404040"/>
    </w:rPr>
  </w:style>
  <w:style w:type="character" w:styleId="Enfasiintensa">
    <w:name w:val="Intense Emphasis"/>
    <w:basedOn w:val="Carpredefinitoparagrafo"/>
    <w:qFormat/>
    <w:rPr>
      <w:i/>
      <w:iCs/>
      <w:color w:val="2F5496"/>
    </w:rPr>
  </w:style>
  <w:style w:type="character" w:customStyle="1" w:styleId="CitazioneintensaCarattere">
    <w:name w:val="Citazione intensa Carattere"/>
    <w:basedOn w:val="Carpredefinitoparagrafo"/>
    <w:qFormat/>
    <w:rPr>
      <w:i/>
      <w:iCs/>
      <w:color w:val="2F5496"/>
    </w:rPr>
  </w:style>
  <w:style w:type="character" w:styleId="Riferimentointenso">
    <w:name w:val="Intense Reference"/>
    <w:basedOn w:val="Carpredefinitoparagrafo"/>
    <w:qFormat/>
    <w:rPr>
      <w:b/>
      <w:bCs/>
      <w:smallCaps/>
      <w:color w:val="2F5496"/>
      <w:spacing w:val="5"/>
    </w:rPr>
  </w:style>
  <w:style w:type="character" w:customStyle="1" w:styleId="CorpotestoCarattere">
    <w:name w:val="Corpo testo Carattere"/>
    <w:basedOn w:val="Carpredefinitoparagrafo"/>
    <w:qFormat/>
    <w:rPr>
      <w:rFonts w:ascii="Tahoma" w:eastAsia="Tahoma" w:hAnsi="Tahoma" w:cs="Times New Roman"/>
      <w:kern w:val="0"/>
      <w:lang w:val="en-US"/>
    </w:rPr>
  </w:style>
  <w:style w:type="character" w:customStyle="1" w:styleId="WWCharLFO1LVL1">
    <w:name w:val="WW_CharLFO1LVL1"/>
    <w:qFormat/>
    <w:rPr>
      <w:rFonts w:ascii="Tahoma" w:eastAsia="Tahoma" w:hAnsi="Tahoma"/>
      <w:sz w:val="18"/>
      <w:szCs w:val="18"/>
    </w:rPr>
  </w:style>
  <w:style w:type="character" w:customStyle="1" w:styleId="WWCharLFO2LVL1">
    <w:name w:val="WW_CharLFO2LVL1"/>
    <w:qFormat/>
    <w:rPr>
      <w:rFonts w:ascii="Tahoma" w:eastAsia="Tahoma" w:hAnsi="Tahoma"/>
      <w:sz w:val="18"/>
      <w:szCs w:val="18"/>
    </w:rPr>
  </w:style>
  <w:style w:type="character" w:customStyle="1" w:styleId="WWCharLFO3LVL1">
    <w:name w:val="WW_CharLFO3LVL1"/>
    <w:qFormat/>
    <w:rPr>
      <w:rFonts w:ascii="Tahoma" w:eastAsia="Tahoma" w:hAnsi="Tahoma"/>
      <w:spacing w:val="-1"/>
      <w:sz w:val="18"/>
      <w:szCs w:val="18"/>
    </w:rPr>
  </w:style>
  <w:style w:type="character" w:customStyle="1" w:styleId="WWCharLFO3LVL2">
    <w:name w:val="WW_CharLFO3LVL2"/>
    <w:qFormat/>
    <w:rPr>
      <w:rFonts w:ascii="Tahoma" w:eastAsia="Tahoma" w:hAnsi="Tahoma"/>
      <w:spacing w:val="-1"/>
      <w:sz w:val="18"/>
      <w:szCs w:val="18"/>
    </w:rPr>
  </w:style>
  <w:style w:type="character" w:customStyle="1" w:styleId="WWCharLFO4LVL1">
    <w:name w:val="WW_CharLFO4LVL1"/>
    <w:qFormat/>
    <w:rPr>
      <w:rFonts w:ascii="Tahoma" w:eastAsia="Tahoma" w:hAnsi="Tahoma"/>
      <w:spacing w:val="1"/>
      <w:sz w:val="18"/>
      <w:szCs w:val="18"/>
    </w:rPr>
  </w:style>
  <w:style w:type="character" w:customStyle="1" w:styleId="WWCharLFO5LVL1">
    <w:name w:val="WW_CharLFO5LVL1"/>
    <w:qFormat/>
    <w:rPr>
      <w:rFonts w:ascii="Arial" w:eastAsia="Arial" w:hAnsi="Arial"/>
      <w:b/>
      <w:bCs/>
      <w:w w:val="97"/>
      <w:sz w:val="20"/>
      <w:szCs w:val="20"/>
    </w:rPr>
  </w:style>
  <w:style w:type="character" w:customStyle="1" w:styleId="WWCharLFO6LVL1">
    <w:name w:val="WW_CharLFO6LVL1"/>
    <w:qFormat/>
    <w:rPr>
      <w:rFonts w:ascii="Tahoma" w:eastAsia="Tahoma" w:hAnsi="Tahoma"/>
      <w:spacing w:val="-1"/>
      <w:sz w:val="18"/>
      <w:szCs w:val="18"/>
    </w:rPr>
  </w:style>
  <w:style w:type="paragraph" w:styleId="Titolo">
    <w:name w:val="Title"/>
    <w:basedOn w:val="Normale"/>
    <w:next w:val="Normale"/>
    <w:uiPriority w:val="10"/>
    <w:qFormat/>
    <w:pPr>
      <w:spacing w:after="80"/>
    </w:pPr>
    <w:rPr>
      <w:rFonts w:ascii="Calibri Light" w:eastAsia="Times New Roman" w:hAnsi="Calibri Light"/>
      <w:spacing w:val="-10"/>
      <w:kern w:val="2"/>
      <w:sz w:val="56"/>
      <w:szCs w:val="56"/>
    </w:rPr>
  </w:style>
  <w:style w:type="paragraph" w:styleId="Corpotesto">
    <w:name w:val="Body Text"/>
    <w:basedOn w:val="Normale"/>
    <w:qFormat/>
    <w:pPr>
      <w:ind w:left="110"/>
    </w:pPr>
    <w:rPr>
      <w:rFonts w:ascii="Tahoma" w:eastAsia="Tahoma" w:hAnsi="Tahoma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qFormat/>
    <w:pPr>
      <w:spacing w:before="160" w:after="160"/>
      <w:jc w:val="center"/>
    </w:pPr>
    <w:rPr>
      <w:i/>
      <w:iCs/>
      <w:color w:val="404040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Citazioneintensa">
    <w:name w:val="Intense Quote"/>
    <w:basedOn w:val="Normale"/>
    <w:next w:val="Normale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styleId="Sommario1">
    <w:name w:val="toc 1"/>
    <w:basedOn w:val="Normale"/>
    <w:qFormat/>
    <w:pPr>
      <w:spacing w:before="30" w:after="160"/>
      <w:ind w:left="4"/>
    </w:pPr>
    <w:rPr>
      <w:rFonts w:ascii="Times New Roman" w:eastAsia="Times New Roman" w:hAnsi="Times New Roman"/>
      <w:sz w:val="20"/>
      <w:szCs w:val="20"/>
    </w:rPr>
  </w:style>
  <w:style w:type="paragraph" w:styleId="Sommario2">
    <w:name w:val="toc 2"/>
    <w:basedOn w:val="Normale"/>
    <w:qFormat/>
    <w:pPr>
      <w:spacing w:before="101" w:after="160"/>
      <w:ind w:left="110"/>
    </w:pPr>
    <w:rPr>
      <w:rFonts w:ascii="Times New Roman" w:eastAsia="Times New Roman" w:hAnsi="Times New Roman"/>
      <w:sz w:val="20"/>
      <w:szCs w:val="20"/>
    </w:rPr>
  </w:style>
  <w:style w:type="paragraph" w:styleId="Sommario3">
    <w:name w:val="toc 3"/>
    <w:basedOn w:val="Normale"/>
    <w:qFormat/>
    <w:pPr>
      <w:spacing w:before="99" w:after="160"/>
      <w:ind w:left="312"/>
    </w:pPr>
    <w:rPr>
      <w:rFonts w:ascii="Times New Roman" w:eastAsia="Times New Roman" w:hAnsi="Times New Roman"/>
      <w:sz w:val="20"/>
      <w:szCs w:val="20"/>
    </w:rPr>
  </w:style>
  <w:style w:type="paragraph" w:customStyle="1" w:styleId="TableParagraph">
    <w:name w:val="Table Paragraph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na\Desktop\NOTE%20comuni%20alle%20tabelle%20dei%20trasferimenti%20a%20domanda%20e%20d'ufficio.dotx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 comuni alle tabelle dei trasferimenti a domanda e d'ufficio</Template>
  <TotalTime>0</TotalTime>
  <Pages>12</Pages>
  <Words>6389</Words>
  <Characters>36421</Characters>
  <Application>Microsoft Office Word</Application>
  <DocSecurity>0</DocSecurity>
  <Lines>303</Lines>
  <Paragraphs>85</Paragraphs>
  <ScaleCrop>false</ScaleCrop>
  <Company/>
  <LinksUpToDate>false</LinksUpToDate>
  <CharactersWithSpaces>42725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Melina</cp:lastModifiedBy>
  <cp:revision>1</cp:revision>
  <dcterms:created xsi:type="dcterms:W3CDTF">2025-02-24T11:49:00Z</dcterms:created>
  <dcterms:modified xsi:type="dcterms:W3CDTF">2025-02-24T11:49:00Z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2025-02-22T17:13:00Z</dcterms:created>
  <dc:creator>Lucia</dc:creator>
  <dc:description/>
  <dc:language>it-IT</dc:language>
  <cp:lastModifiedBy>Lucia</cp:lastModifiedBy>
  <dcterms:modified xsi:type="dcterms:W3CDTF">2025-02-22T17:16:00Z</dcterms:modified>
  <cp:revision>2</cp:revision>
  <dc:subject/>
  <dc:title/>
</cp:coreProperties>
</file>